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3EC5A5">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rPr>
          <w:rFonts w:hint="eastAsia" w:ascii="宋体" w:hAnsi="宋体" w:cs="宋体"/>
          <w:b/>
          <w:bCs/>
          <w:sz w:val="32"/>
          <w:szCs w:val="32"/>
          <w:lang w:val="en-US" w:eastAsia="zh-CN"/>
        </w:rPr>
      </w:pPr>
      <w:r>
        <w:rPr>
          <w:rFonts w:hint="eastAsia" w:ascii="宋体" w:hAnsi="宋体" w:cs="宋体"/>
          <w:b/>
          <w:bCs/>
          <w:sz w:val="32"/>
          <w:szCs w:val="32"/>
          <w:lang w:val="en-US" w:eastAsia="zh-CN"/>
        </w:rPr>
        <w:t>《第六章 化学反应与能量》教学安排</w:t>
      </w:r>
    </w:p>
    <w:p w14:paraId="449B142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本章说明 </w:t>
      </w:r>
    </w:p>
    <w:p w14:paraId="2711E9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本章内容包括化学反应中的能量变化、化学反应的速率与限度，知识上涉及化学热力学、化学动力学和电化学等多个领域，是高中化学重要的基础理论知识。 </w:t>
      </w:r>
    </w:p>
    <w:p w14:paraId="18AC68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化学反应中的物质变化和能量变化是化学反应的基本特征，与人类生活、生产活动密切相关。化学反应的速率与限度是调控和有效利用化学反应的理论基础。初步学习化学反应中的能量变化、化学反应的速率与限度，形成变化观念与平衡思想，既是继续学习高中化学相关选修知识的基础，也是现代社会公民应具备的科学素养。 </w:t>
      </w:r>
    </w:p>
    <w:p w14:paraId="2B4FD74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教材分析 </w:t>
      </w:r>
    </w:p>
    <w:p w14:paraId="0CA81F0F">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作为高中必修阶段的化学课程，本章内容的编写力图在初中化学相关知识的基础上，使学生进一步加深对化学反应相关知识的了解，初步形成较为全面的认识。</w:t>
      </w:r>
    </w:p>
    <w:p w14:paraId="42EEC3AF">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 学生在初中学习了化学反应中的物质变化，初步认识了化学反应中的能量变化。在此基础上，本章进一步介绍化学反应中能量变化的基本知识及其应用，拓展学生原有的化学反应认识视角;另外，本章介绍化学反应速率和限度的基本知识及其应用，开启认识化学反应的新视角。能量变化侧重介绍热能和电能，并揭示化学反应中能量变化的本质;速率和限度重点介绍反应速率及其影响因素，并探讨化学反应的调控。教材中通过多角度认识化学变化和运用化学反应原理解决化学实际问题的例子，使学生在掌握化学反应的实质、能量变化的本质、反应速率和限度及其调控等学科核心知识的同时，体会科学分析与探究的方法，认识化学学科价值，感受化学的魅力。 </w:t>
      </w:r>
    </w:p>
    <w:p w14:paraId="73B974A7">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学业要求 </w:t>
      </w:r>
    </w:p>
    <w:p w14:paraId="3631B081">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能从化学反应限度和快慢的角度解释生产、生活中简单的化学现象。 </w:t>
      </w:r>
    </w:p>
    <w:p w14:paraId="230CBDB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能描述化学平衡状态，判断化学反应是否达到平衡。 </w:t>
      </w:r>
    </w:p>
    <w:p w14:paraId="30DE75D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能运用变量控制的方法探究化学反应速率的影响因素，并初步解释化学实验和化工生产中反应条件的选择问题。 </w:t>
      </w:r>
    </w:p>
    <w:p w14:paraId="3ABBFD2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能举出化学能转化为电能的实例，能辨识简单原电池的构成要素，并能分析简单原电池的工作原理。 5.能从物质及能量变化的角度评价燃料的使用价值。能举例说明化学电源对提高生活质量的重要意义。 </w:t>
      </w:r>
    </w:p>
    <w:p w14:paraId="25809D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ascii="宋体" w:hAnsi="宋体" w:eastAsia="宋体" w:cs="宋体"/>
          <w:sz w:val="24"/>
          <w:szCs w:val="24"/>
        </w:rPr>
      </w:pPr>
      <w:r>
        <w:rPr>
          <w:rFonts w:ascii="宋体" w:hAnsi="宋体" w:eastAsia="宋体" w:cs="宋体"/>
          <w:sz w:val="24"/>
          <w:szCs w:val="24"/>
        </w:rPr>
        <w:t xml:space="preserve">课时建议 </w:t>
      </w:r>
    </w:p>
    <w:p w14:paraId="710D53E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200"/>
        <w:jc w:val="left"/>
        <w:textAlignment w:val="auto"/>
        <w:rPr>
          <w:rFonts w:ascii="宋体" w:hAnsi="宋体" w:eastAsia="宋体" w:cs="宋体"/>
          <w:sz w:val="24"/>
          <w:szCs w:val="24"/>
        </w:rPr>
      </w:pPr>
      <w:r>
        <w:rPr>
          <w:rFonts w:ascii="宋体" w:hAnsi="宋体" w:eastAsia="宋体" w:cs="宋体"/>
          <w:sz w:val="24"/>
          <w:szCs w:val="24"/>
        </w:rPr>
        <w:t xml:space="preserve">化学反应与能量变化 2课时 </w:t>
      </w:r>
    </w:p>
    <w:p w14:paraId="3BC5461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200" w:firstLine="0" w:firstLineChars="0"/>
        <w:jc w:val="left"/>
        <w:textAlignment w:val="auto"/>
        <w:rPr>
          <w:rFonts w:ascii="宋体" w:hAnsi="宋体" w:eastAsia="宋体" w:cs="宋体"/>
          <w:sz w:val="24"/>
          <w:szCs w:val="24"/>
        </w:rPr>
      </w:pPr>
      <w:r>
        <w:rPr>
          <w:rFonts w:ascii="宋体" w:hAnsi="宋体" w:eastAsia="宋体" w:cs="宋体"/>
          <w:sz w:val="24"/>
          <w:szCs w:val="24"/>
        </w:rPr>
        <w:t xml:space="preserve">化学反应的速率与限度 2课时 </w:t>
      </w:r>
    </w:p>
    <w:p w14:paraId="709FD7BD">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jc w:val="left"/>
        <w:textAlignment w:val="auto"/>
        <w:rPr>
          <w:rFonts w:ascii="宋体" w:hAnsi="宋体" w:eastAsia="宋体" w:cs="宋体"/>
          <w:sz w:val="24"/>
          <w:szCs w:val="24"/>
        </w:rPr>
      </w:pPr>
      <w:r>
        <w:rPr>
          <w:rFonts w:ascii="宋体" w:hAnsi="宋体" w:eastAsia="宋体" w:cs="宋体"/>
          <w:sz w:val="24"/>
          <w:szCs w:val="24"/>
        </w:rPr>
        <w:t>实验活动6</w:t>
      </w:r>
      <w:r>
        <w:rPr>
          <w:rFonts w:hint="eastAsia" w:ascii="宋体" w:hAnsi="宋体" w:cs="宋体"/>
          <w:sz w:val="24"/>
          <w:szCs w:val="24"/>
          <w:lang w:val="en-US" w:eastAsia="zh-CN"/>
        </w:rPr>
        <w:t xml:space="preserve"> </w:t>
      </w:r>
      <w:r>
        <w:rPr>
          <w:rFonts w:ascii="宋体" w:hAnsi="宋体" w:eastAsia="宋体" w:cs="宋体"/>
          <w:sz w:val="24"/>
          <w:szCs w:val="24"/>
        </w:rPr>
        <w:t>化学能转化成电能</w:t>
      </w:r>
      <w:r>
        <w:rPr>
          <w:rFonts w:hint="eastAsia" w:ascii="宋体" w:hAnsi="宋体" w:cs="宋体"/>
          <w:sz w:val="24"/>
          <w:szCs w:val="24"/>
          <w:lang w:val="en-US" w:eastAsia="zh-CN"/>
        </w:rPr>
        <w:t xml:space="preserve"> </w:t>
      </w:r>
      <w:r>
        <w:rPr>
          <w:rFonts w:ascii="宋体" w:hAnsi="宋体" w:eastAsia="宋体" w:cs="宋体"/>
          <w:sz w:val="24"/>
          <w:szCs w:val="24"/>
        </w:rPr>
        <w:t>1课时</w:t>
      </w:r>
    </w:p>
    <w:p w14:paraId="5DB52D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ascii="宋体" w:hAnsi="宋体" w:eastAsia="宋体" w:cs="宋体"/>
          <w:sz w:val="24"/>
          <w:szCs w:val="24"/>
        </w:rPr>
      </w:pPr>
      <w:r>
        <w:rPr>
          <w:rFonts w:ascii="宋体" w:hAnsi="宋体" w:eastAsia="宋体" w:cs="宋体"/>
          <w:sz w:val="24"/>
          <w:szCs w:val="24"/>
        </w:rPr>
        <w:t>实验活动7</w:t>
      </w:r>
      <w:r>
        <w:rPr>
          <w:rFonts w:hint="eastAsia" w:ascii="宋体" w:hAnsi="宋体" w:cs="宋体"/>
          <w:sz w:val="24"/>
          <w:szCs w:val="24"/>
          <w:lang w:val="en-US" w:eastAsia="zh-CN"/>
        </w:rPr>
        <w:t xml:space="preserve"> </w:t>
      </w:r>
      <w:r>
        <w:rPr>
          <w:rFonts w:ascii="宋体" w:hAnsi="宋体" w:eastAsia="宋体" w:cs="宋体"/>
          <w:sz w:val="24"/>
          <w:szCs w:val="24"/>
        </w:rPr>
        <w:t>化学反应速率的影响因素</w:t>
      </w:r>
      <w:r>
        <w:rPr>
          <w:rFonts w:hint="eastAsia" w:ascii="宋体" w:hAnsi="宋体" w:cs="宋体"/>
          <w:sz w:val="24"/>
          <w:szCs w:val="24"/>
          <w:lang w:val="en-US" w:eastAsia="zh-CN"/>
        </w:rPr>
        <w:t xml:space="preserve"> </w:t>
      </w:r>
      <w:r>
        <w:rPr>
          <w:rFonts w:ascii="宋体" w:hAnsi="宋体" w:eastAsia="宋体" w:cs="宋体"/>
          <w:sz w:val="24"/>
          <w:szCs w:val="24"/>
        </w:rPr>
        <w:t>1课时</w:t>
      </w:r>
    </w:p>
    <w:p w14:paraId="1DD5EE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宋体" w:hAnsi="宋体" w:cs="宋体"/>
          <w:b/>
          <w:bCs/>
          <w:sz w:val="32"/>
          <w:szCs w:val="32"/>
          <w:lang w:val="en-US" w:eastAsia="zh-CN"/>
        </w:rPr>
      </w:pPr>
      <w:r>
        <w:rPr>
          <w:rFonts w:ascii="宋体" w:hAnsi="宋体" w:eastAsia="宋体" w:cs="宋体"/>
          <w:sz w:val="24"/>
          <w:szCs w:val="24"/>
        </w:rPr>
        <w:t>全章复习</w:t>
      </w:r>
      <w:r>
        <w:rPr>
          <w:rFonts w:hint="eastAsia" w:ascii="宋体" w:hAnsi="宋体" w:cs="宋体"/>
          <w:sz w:val="24"/>
          <w:szCs w:val="24"/>
          <w:lang w:val="en-US" w:eastAsia="zh-CN"/>
        </w:rPr>
        <w:t xml:space="preserve">   </w:t>
      </w:r>
      <w:bookmarkStart w:id="0" w:name="_GoBack"/>
      <w:bookmarkEnd w:id="0"/>
      <w:r>
        <w:rPr>
          <w:rFonts w:ascii="宋体" w:hAnsi="宋体" w:eastAsia="宋体" w:cs="宋体"/>
          <w:sz w:val="24"/>
          <w:szCs w:val="24"/>
        </w:rPr>
        <w:t>1课时</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4A357E"/>
    <w:multiLevelType w:val="singleLevel"/>
    <w:tmpl w:val="894A357E"/>
    <w:lvl w:ilvl="0" w:tentative="0">
      <w:start w:val="1"/>
      <w:numFmt w:val="decimal"/>
      <w:lvlText w:val="%1."/>
      <w:lvlJc w:val="left"/>
      <w:pPr>
        <w:tabs>
          <w:tab w:val="left" w:pos="312"/>
        </w:tabs>
      </w:pPr>
    </w:lvl>
  </w:abstractNum>
  <w:abstractNum w:abstractNumId="1">
    <w:nsid w:val="06D0367A"/>
    <w:multiLevelType w:val="singleLevel"/>
    <w:tmpl w:val="06D0367A"/>
    <w:lvl w:ilvl="0" w:tentative="0">
      <w:start w:val="1"/>
      <w:numFmt w:val="chineseCounting"/>
      <w:suff w:val="nothing"/>
      <w:lvlText w:val="%1、"/>
      <w:lvlJc w:val="left"/>
      <w:rPr>
        <w:rFonts w:hint="eastAsia"/>
      </w:rPr>
    </w:lvl>
  </w:abstractNum>
  <w:abstractNum w:abstractNumId="2">
    <w:nsid w:val="4ACFA0CD"/>
    <w:multiLevelType w:val="singleLevel"/>
    <w:tmpl w:val="4ACFA0CD"/>
    <w:lvl w:ilvl="0" w:tentative="0">
      <w:start w:val="1"/>
      <w:numFmt w:val="chineseCounting"/>
      <w:suff w:val="space"/>
      <w:lvlText w:val="第%1节"/>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2NjYjYyNDZjODJiYmJmNmM0MjJmYTU1MmJjMjAxZGYifQ=="/>
  </w:docVars>
  <w:rsids>
    <w:rsidRoot w:val="00E82366"/>
    <w:rsid w:val="000555FC"/>
    <w:rsid w:val="000B282F"/>
    <w:rsid w:val="000F7895"/>
    <w:rsid w:val="00136D33"/>
    <w:rsid w:val="0019295B"/>
    <w:rsid w:val="001A265B"/>
    <w:rsid w:val="00205010"/>
    <w:rsid w:val="00291422"/>
    <w:rsid w:val="002C08D2"/>
    <w:rsid w:val="00323DEF"/>
    <w:rsid w:val="00340192"/>
    <w:rsid w:val="003479A9"/>
    <w:rsid w:val="003534B4"/>
    <w:rsid w:val="003B26D8"/>
    <w:rsid w:val="003F3ED1"/>
    <w:rsid w:val="004262A2"/>
    <w:rsid w:val="004561B5"/>
    <w:rsid w:val="004D5985"/>
    <w:rsid w:val="005A2CB7"/>
    <w:rsid w:val="007954F5"/>
    <w:rsid w:val="00846DEA"/>
    <w:rsid w:val="008A4F14"/>
    <w:rsid w:val="008A5FE5"/>
    <w:rsid w:val="00991FEF"/>
    <w:rsid w:val="009C1A02"/>
    <w:rsid w:val="009E738F"/>
    <w:rsid w:val="00A82E33"/>
    <w:rsid w:val="00AA4C7B"/>
    <w:rsid w:val="00B02D55"/>
    <w:rsid w:val="00D326DA"/>
    <w:rsid w:val="00D82AC1"/>
    <w:rsid w:val="00D83F46"/>
    <w:rsid w:val="00DB61C4"/>
    <w:rsid w:val="00DB6E3F"/>
    <w:rsid w:val="00DC0251"/>
    <w:rsid w:val="00DC08E8"/>
    <w:rsid w:val="00E77846"/>
    <w:rsid w:val="00E82366"/>
    <w:rsid w:val="00EA1ADF"/>
    <w:rsid w:val="00EE5932"/>
    <w:rsid w:val="00F16634"/>
    <w:rsid w:val="00F571C3"/>
    <w:rsid w:val="00F62A7A"/>
    <w:rsid w:val="00FA1E0F"/>
    <w:rsid w:val="00FF607E"/>
    <w:rsid w:val="03505229"/>
    <w:rsid w:val="05822C11"/>
    <w:rsid w:val="06D84275"/>
    <w:rsid w:val="0B232768"/>
    <w:rsid w:val="0BD55B35"/>
    <w:rsid w:val="0CB76B5F"/>
    <w:rsid w:val="0DD76B34"/>
    <w:rsid w:val="0DED516D"/>
    <w:rsid w:val="0E2829D7"/>
    <w:rsid w:val="0F073C1A"/>
    <w:rsid w:val="10E0292F"/>
    <w:rsid w:val="134D04F3"/>
    <w:rsid w:val="148D6396"/>
    <w:rsid w:val="154C0F75"/>
    <w:rsid w:val="158768D9"/>
    <w:rsid w:val="16143C3C"/>
    <w:rsid w:val="1CA3674B"/>
    <w:rsid w:val="251672D8"/>
    <w:rsid w:val="26036B82"/>
    <w:rsid w:val="27345B41"/>
    <w:rsid w:val="2A0A6265"/>
    <w:rsid w:val="2B3264F9"/>
    <w:rsid w:val="2C8B0B3A"/>
    <w:rsid w:val="2DDB490F"/>
    <w:rsid w:val="2EA16228"/>
    <w:rsid w:val="2FBB585C"/>
    <w:rsid w:val="319C2451"/>
    <w:rsid w:val="32D30E25"/>
    <w:rsid w:val="34842C2E"/>
    <w:rsid w:val="35CD46B3"/>
    <w:rsid w:val="360F5720"/>
    <w:rsid w:val="36915C1D"/>
    <w:rsid w:val="37980035"/>
    <w:rsid w:val="38454381"/>
    <w:rsid w:val="39A57B16"/>
    <w:rsid w:val="3B773F66"/>
    <w:rsid w:val="3DBA1008"/>
    <w:rsid w:val="3EFB2A52"/>
    <w:rsid w:val="3FE16591"/>
    <w:rsid w:val="416A7152"/>
    <w:rsid w:val="4268121E"/>
    <w:rsid w:val="433F78BC"/>
    <w:rsid w:val="437C7482"/>
    <w:rsid w:val="43EF1CD5"/>
    <w:rsid w:val="45EE7219"/>
    <w:rsid w:val="478176C6"/>
    <w:rsid w:val="4B8E3E05"/>
    <w:rsid w:val="4C0755D8"/>
    <w:rsid w:val="4CA93A2B"/>
    <w:rsid w:val="4DBF7158"/>
    <w:rsid w:val="4F382334"/>
    <w:rsid w:val="504D7B71"/>
    <w:rsid w:val="506230F3"/>
    <w:rsid w:val="524319F0"/>
    <w:rsid w:val="53275046"/>
    <w:rsid w:val="536567ED"/>
    <w:rsid w:val="54833F85"/>
    <w:rsid w:val="568D6096"/>
    <w:rsid w:val="57295295"/>
    <w:rsid w:val="5A416A3F"/>
    <w:rsid w:val="5ACA42FD"/>
    <w:rsid w:val="5B4E56CB"/>
    <w:rsid w:val="5C96417D"/>
    <w:rsid w:val="5DD674D2"/>
    <w:rsid w:val="61695FBC"/>
    <w:rsid w:val="61BB6DE5"/>
    <w:rsid w:val="64750480"/>
    <w:rsid w:val="66203E30"/>
    <w:rsid w:val="6764349A"/>
    <w:rsid w:val="68505A59"/>
    <w:rsid w:val="6D156B17"/>
    <w:rsid w:val="6DC951C3"/>
    <w:rsid w:val="711E3F33"/>
    <w:rsid w:val="71793333"/>
    <w:rsid w:val="739C2218"/>
    <w:rsid w:val="75765B56"/>
    <w:rsid w:val="7698027F"/>
    <w:rsid w:val="76E72351"/>
    <w:rsid w:val="7BF52499"/>
    <w:rsid w:val="7C0D231C"/>
    <w:rsid w:val="7C8016A8"/>
    <w:rsid w:val="7E567ED6"/>
    <w:rsid w:val="7E9828B5"/>
    <w:rsid w:val="7EC074E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qFormat/>
    <w:uiPriority w:val="99"/>
    <w:pPr>
      <w:tabs>
        <w:tab w:val="center" w:pos="4153"/>
        <w:tab w:val="right" w:pos="8306"/>
      </w:tabs>
      <w:snapToGrid w:val="0"/>
      <w:jc w:val="left"/>
    </w:pPr>
    <w:rPr>
      <w:sz w:val="18"/>
      <w:szCs w:val="18"/>
    </w:rPr>
  </w:style>
  <w:style w:type="paragraph" w:styleId="3">
    <w:name w:val="header"/>
    <w:basedOn w:val="1"/>
    <w:link w:val="9"/>
    <w:semiHidden/>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6">
    <w:name w:val="Table Grid"/>
    <w:basedOn w:val="5"/>
    <w:qFormat/>
    <w:uiPriority w:val="99"/>
    <w:rPr>
      <w:rFonts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Strong"/>
    <w:basedOn w:val="7"/>
    <w:qFormat/>
    <w:locked/>
    <w:uiPriority w:val="0"/>
    <w:rPr>
      <w:b/>
    </w:rPr>
  </w:style>
  <w:style w:type="character" w:customStyle="1" w:styleId="9">
    <w:name w:val="Header Char"/>
    <w:basedOn w:val="7"/>
    <w:link w:val="3"/>
    <w:semiHidden/>
    <w:qFormat/>
    <w:locked/>
    <w:uiPriority w:val="99"/>
    <w:rPr>
      <w:sz w:val="18"/>
      <w:szCs w:val="18"/>
    </w:rPr>
  </w:style>
  <w:style w:type="character" w:customStyle="1" w:styleId="10">
    <w:name w:val="Footer Char"/>
    <w:basedOn w:val="7"/>
    <w:link w:val="2"/>
    <w:semiHidden/>
    <w:qFormat/>
    <w:locked/>
    <w:uiPriority w:val="99"/>
    <w:rPr>
      <w:sz w:val="18"/>
      <w:szCs w:val="18"/>
    </w:rPr>
  </w:style>
  <w:style w:type="character" w:customStyle="1" w:styleId="11">
    <w:name w:val="font11"/>
    <w:basedOn w:val="7"/>
    <w:qFormat/>
    <w:uiPriority w:val="0"/>
    <w:rPr>
      <w:rFonts w:hint="eastAsia" w:ascii="宋体" w:hAnsi="宋体" w:eastAsia="宋体" w:cs="宋体"/>
      <w:b/>
      <w:bCs/>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Microsoft</Company>
  <Pages>2</Pages>
  <Words>22</Words>
  <Characters>22</Characters>
  <Lines>0</Lines>
  <Paragraphs>0</Paragraphs>
  <TotalTime>19</TotalTime>
  <ScaleCrop>false</ScaleCrop>
  <LinksUpToDate>false</LinksUpToDate>
  <CharactersWithSpaces>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2022-05-10T03:47:00Z</dcterms:created>
  <dc:creator>dell</dc:creator>
  <cp:lastModifiedBy>馥郁芬芳</cp:lastModifiedBy>
  <cp:lastPrinted>2023-09-14T06:49:00Z</cp:lastPrinted>
  <dcterms:modified xsi:type="dcterms:W3CDTF">2025-04-21T02:38:41Z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470978D23C2C4D3097C257FB3BE27146</vt:lpwstr>
  </property>
  <property fmtid="{D5CDD505-2E9C-101B-9397-08002B2CF9AE}" pid="4" name="KSOTemplateDocerSaveRecord">
    <vt:lpwstr>eyJoZGlkIjoiM2NjYjYyNDZjODJiYmJmNmM0MjJmYTU1MmJjMjAxZGYiLCJ1c2VySWQiOiI0OTc2NDI2NTQifQ==</vt:lpwstr>
  </property>
</Properties>
</file>