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64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《第一章 物质及其变化》教学安排</w:t>
      </w:r>
    </w:p>
    <w:p w14:paraId="03DC1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作为高中化学的第一章，本章具有承前启后的作用。“承前”是指复习初中化学的重要内容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“启后”是指在初中复习的基础上进一步提高和拓展，从而为高中化学必修课程的学习，乃至整个高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中阶段化学课程的学习奠定基础。</w:t>
      </w:r>
    </w:p>
    <w:p w14:paraId="2DB97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章所介绍的离子反应和氧化还原反应等内容，是中学化学重要的理论知识。这些理论知识，以及本章初步建立的认识物质及其变化的两个重要视角-物质类别和元素价态，是元素化合物、水溶液中的离子反应与平衡、化学反应与能量等后续内容学习的基础。因此，本章内容具有重要的功能，是整个高中化学的教学重点之一。</w:t>
      </w:r>
    </w:p>
    <w:p w14:paraId="7CFE9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一、教材分析</w:t>
      </w:r>
    </w:p>
    <w:p w14:paraId="28BCF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物质及其变化是化学的重要研究对象。对于超过1亿种的物质和更为丰富的化学变化，人们要想认识它们的规律性，就必须运用分类的方法。这既反映了化学的发展规律，也符合学生的认知特点。《普通高中化学课程标准(2017年版)》(以下简称课程标准)在“课程目标”中指出:通过观察能辨识一定条件下物质的形态及变化的宏观现象，初步掌握物质及其变化的分类方法，能运用符号表征物质及其变化;能从不同视角对纷繁复杂的化学变化进行分类研究，逐步揭示各类变化的特征和规律。</w:t>
      </w:r>
    </w:p>
    <w:p w14:paraId="6350E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考虑到学生在开始高中化学学习时，一般都需要先复习初中化学的知识，如化学基本概念和原理、物质之间的化学反应及其规律等。因此，把物质及其变化编排在高中化学的第一章，可以使物质的分类及转化、离子反应、氧化还原反应等知识的学习，既源于初中又高于初中，既有利于初、高中知识的衔接，又有利于学生运用分类的方法提升对物质及其变化的认识水平。</w:t>
      </w:r>
    </w:p>
    <w:p w14:paraId="2B31B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物质的分类来看，纯净物的分类在初中化学已初步介绍过，本章第一节主要是通过复习使之进一步系统化。第一节中的分散系及其分类是高中化学的新知识，是在初中溶液、乳浊液和悬浊液的基础上，重点介绍胶体的概念及其重要性质-丁达尔效应。然后，第一节在物质分类的基础上，引导学生进一步认识不同类别物质之间的转化关系。</w:t>
      </w:r>
    </w:p>
    <w:p w14:paraId="00050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从化学反应的分类来看，本章依据不同的标准对化学反应进行分类研究。</w:t>
      </w:r>
    </w:p>
    <w:p w14:paraId="49E5A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(1)根据化学反应前后物质的种类，以及反应物和生成物的类别，可将化学反应分为化合反应、分解反应、置换反应和复分解反应。这4种基本反应类型在初中化学已介绍过，本章没有过多涉及。</w:t>
      </w:r>
    </w:p>
    <w:p w14:paraId="6CAB5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(2)根据化学反应中是否有离子参加、是否有电子转移，本章介绍两种重要的反应类型离子反应和氧化还原反应，即第二节和第三节的内容。这两种反应是新知识，也是本章的重点内容。</w:t>
      </w:r>
    </w:p>
    <w:p w14:paraId="4F74B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二、学业要求</w:t>
      </w:r>
    </w:p>
    <w:p w14:paraId="7FA85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1.能依据物质类别列举Ca、C等元素的典型代表物。</w:t>
      </w:r>
    </w:p>
    <w:p w14:paraId="707E2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2.能举例说明胶体的典型特征。</w:t>
      </w:r>
    </w:p>
    <w:p w14:paraId="07127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3.能用电离方程式表示某些酸、碱、盐的电离。</w:t>
      </w:r>
    </w:p>
    <w:p w14:paraId="63547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4.能利用离子反应、氧化还原反应等概念对常见的反应进行分类和分析说明。</w:t>
      </w:r>
    </w:p>
    <w:p w14:paraId="732F9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5.能运用实验基本操作实施实验方案，具有安全意识和环保意识。</w:t>
      </w:r>
    </w:p>
    <w:p w14:paraId="1F924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6.能观察并如实记录实验现象和数据，进行分析和推理，得出合理的结论。</w:t>
      </w:r>
    </w:p>
    <w:p w14:paraId="3CD80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7.能从物质类别和元素价态变化的视角说明物质的转化路径。</w:t>
      </w:r>
    </w:p>
    <w:p w14:paraId="56D78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8.能举例说明与化学有关的职业，简单分析这些职业与化学的关系。</w:t>
      </w:r>
    </w:p>
    <w:p w14:paraId="71FFE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三、课时建议</w:t>
      </w:r>
    </w:p>
    <w:p w14:paraId="6DEDD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第一节物质的分类及转化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2课时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公容内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 w14:paraId="7661A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第二节 离子反应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2课时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 w14:paraId="07BEF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第三节氧化还原反应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3课时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 w14:paraId="3295E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全章复习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1课时</w:t>
      </w:r>
    </w:p>
    <w:p w14:paraId="55F93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DD5E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NjYjYyNDZjODJiYmJmNmM0MjJmYTU1MmJjMjAxZGYifQ=="/>
  </w:docVars>
  <w:rsids>
    <w:rsidRoot w:val="00E82366"/>
    <w:rsid w:val="000555FC"/>
    <w:rsid w:val="000B282F"/>
    <w:rsid w:val="000F7895"/>
    <w:rsid w:val="00136D33"/>
    <w:rsid w:val="0019295B"/>
    <w:rsid w:val="001A265B"/>
    <w:rsid w:val="00205010"/>
    <w:rsid w:val="00291422"/>
    <w:rsid w:val="002C08D2"/>
    <w:rsid w:val="00323DEF"/>
    <w:rsid w:val="00340192"/>
    <w:rsid w:val="003479A9"/>
    <w:rsid w:val="003534B4"/>
    <w:rsid w:val="003B26D8"/>
    <w:rsid w:val="003F3ED1"/>
    <w:rsid w:val="004262A2"/>
    <w:rsid w:val="004561B5"/>
    <w:rsid w:val="004D5985"/>
    <w:rsid w:val="005A2CB7"/>
    <w:rsid w:val="007954F5"/>
    <w:rsid w:val="00846DEA"/>
    <w:rsid w:val="008A4F14"/>
    <w:rsid w:val="008A5FE5"/>
    <w:rsid w:val="00991FEF"/>
    <w:rsid w:val="009C1A02"/>
    <w:rsid w:val="009E738F"/>
    <w:rsid w:val="00A82E33"/>
    <w:rsid w:val="00AA4C7B"/>
    <w:rsid w:val="00B02D55"/>
    <w:rsid w:val="00D326DA"/>
    <w:rsid w:val="00D82AC1"/>
    <w:rsid w:val="00D83F46"/>
    <w:rsid w:val="00DB61C4"/>
    <w:rsid w:val="00DB6E3F"/>
    <w:rsid w:val="00DC0251"/>
    <w:rsid w:val="00DC08E8"/>
    <w:rsid w:val="00E77846"/>
    <w:rsid w:val="00E82366"/>
    <w:rsid w:val="00EA1ADF"/>
    <w:rsid w:val="00EE5932"/>
    <w:rsid w:val="00F16634"/>
    <w:rsid w:val="00F571C3"/>
    <w:rsid w:val="00F62A7A"/>
    <w:rsid w:val="00FA1E0F"/>
    <w:rsid w:val="00FF607E"/>
    <w:rsid w:val="03505229"/>
    <w:rsid w:val="05822C11"/>
    <w:rsid w:val="06D84275"/>
    <w:rsid w:val="0B232768"/>
    <w:rsid w:val="0CB76B5F"/>
    <w:rsid w:val="0DD76B34"/>
    <w:rsid w:val="0DED516D"/>
    <w:rsid w:val="0E2829D7"/>
    <w:rsid w:val="0F073C1A"/>
    <w:rsid w:val="10E0292F"/>
    <w:rsid w:val="134D04F3"/>
    <w:rsid w:val="148D6396"/>
    <w:rsid w:val="154C0F75"/>
    <w:rsid w:val="158768D9"/>
    <w:rsid w:val="16143C3C"/>
    <w:rsid w:val="1CA3674B"/>
    <w:rsid w:val="251672D8"/>
    <w:rsid w:val="26036B82"/>
    <w:rsid w:val="27345B41"/>
    <w:rsid w:val="2A0A6265"/>
    <w:rsid w:val="2B3264F9"/>
    <w:rsid w:val="2C8B0B3A"/>
    <w:rsid w:val="2DDB490F"/>
    <w:rsid w:val="2EA16228"/>
    <w:rsid w:val="2FBB585C"/>
    <w:rsid w:val="319C2451"/>
    <w:rsid w:val="32D30E25"/>
    <w:rsid w:val="34842C2E"/>
    <w:rsid w:val="35CD46B3"/>
    <w:rsid w:val="360F5720"/>
    <w:rsid w:val="36915C1D"/>
    <w:rsid w:val="37980035"/>
    <w:rsid w:val="38454381"/>
    <w:rsid w:val="39A57B16"/>
    <w:rsid w:val="3B773F66"/>
    <w:rsid w:val="3DBA1008"/>
    <w:rsid w:val="3FE16591"/>
    <w:rsid w:val="416A7152"/>
    <w:rsid w:val="4268121E"/>
    <w:rsid w:val="433F78BC"/>
    <w:rsid w:val="437C7482"/>
    <w:rsid w:val="43EF1CD5"/>
    <w:rsid w:val="45EE7219"/>
    <w:rsid w:val="478176C6"/>
    <w:rsid w:val="4B8E3E05"/>
    <w:rsid w:val="4C0755D8"/>
    <w:rsid w:val="4CA93A2B"/>
    <w:rsid w:val="4F382334"/>
    <w:rsid w:val="504D7B71"/>
    <w:rsid w:val="506230F3"/>
    <w:rsid w:val="524319F0"/>
    <w:rsid w:val="53275046"/>
    <w:rsid w:val="536567ED"/>
    <w:rsid w:val="54833F85"/>
    <w:rsid w:val="568D6096"/>
    <w:rsid w:val="57295295"/>
    <w:rsid w:val="5A416A3F"/>
    <w:rsid w:val="5ACA42FD"/>
    <w:rsid w:val="5B4E56CB"/>
    <w:rsid w:val="5C96417D"/>
    <w:rsid w:val="5DD674D2"/>
    <w:rsid w:val="61695FBC"/>
    <w:rsid w:val="61BB6DE5"/>
    <w:rsid w:val="64750480"/>
    <w:rsid w:val="6764349A"/>
    <w:rsid w:val="68505A59"/>
    <w:rsid w:val="6D156B17"/>
    <w:rsid w:val="6DC951C3"/>
    <w:rsid w:val="711E3F33"/>
    <w:rsid w:val="71793333"/>
    <w:rsid w:val="739C2218"/>
    <w:rsid w:val="75765B56"/>
    <w:rsid w:val="7698027F"/>
    <w:rsid w:val="76E72351"/>
    <w:rsid w:val="7BF52499"/>
    <w:rsid w:val="7C0D231C"/>
    <w:rsid w:val="7C8016A8"/>
    <w:rsid w:val="7E567ED6"/>
    <w:rsid w:val="7E9828B5"/>
    <w:rsid w:val="7EC0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locked/>
    <w:uiPriority w:val="0"/>
    <w:rPr>
      <w:b/>
    </w:rPr>
  </w:style>
  <w:style w:type="character" w:customStyle="1" w:styleId="9">
    <w:name w:val="Header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Footer Char"/>
    <w:basedOn w:val="7"/>
    <w:link w:val="2"/>
    <w:semiHidden/>
    <w:qFormat/>
    <w:locked/>
    <w:uiPriority w:val="99"/>
    <w:rPr>
      <w:sz w:val="18"/>
      <w:szCs w:val="18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1163</Words>
  <Characters>1171</Characters>
  <Lines>0</Lines>
  <Paragraphs>0</Paragraphs>
  <TotalTime>33</TotalTime>
  <ScaleCrop>false</ScaleCrop>
  <LinksUpToDate>false</LinksUpToDate>
  <CharactersWithSpaces>1171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2022-05-10T03:47:00Z</dcterms:created>
  <dc:creator>dell</dc:creator>
  <cp:lastModifiedBy>馥郁芬芳</cp:lastModifiedBy>
  <cp:lastPrinted>2023-09-14T06:49:00Z</cp:lastPrinted>
  <dcterms:modified xsi:type="dcterms:W3CDTF">2024-10-29T03:17:11Z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470978D23C2C4D3097C257FB3BE27146</vt:lpwstr>
  </property>
</Properties>
</file>