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line="360" w:lineRule="auto"/>
        <w:jc w:val="center"/>
        <w:rPr>
          <w:rFonts w:hint="eastAsia" w:ascii="Times New Roman" w:hAnsi="Times New Roman" w:eastAsia="黑体"/>
          <w:snapToGrid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黑体"/>
          <w:snapToGrid w:val="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12598400</wp:posOffset>
            </wp:positionH>
            <wp:positionV relativeFrom="topMargin">
              <wp:posOffset>10350500</wp:posOffset>
            </wp:positionV>
            <wp:extent cx="495300" cy="495300"/>
            <wp:effectExtent l="0" t="0" r="0" b="0"/>
            <wp:wrapNone/>
            <wp:docPr id="100259" name="图片 100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59" name="图片 100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/>
          <w:snapToGrid w:val="0"/>
          <w:kern w:val="0"/>
          <w:sz w:val="36"/>
          <w:szCs w:val="36"/>
          <w:lang w:eastAsia="zh-CN"/>
        </w:rPr>
        <w:t>国庆假期作业一</w:t>
      </w:r>
    </w:p>
    <w:p>
      <w:pPr>
        <w:wordWrap w:val="0"/>
        <w:contextualSpacing/>
        <w:jc w:val="center"/>
        <w:textAlignment w:val="center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</w:rPr>
        <w:t>高一数学</w:t>
      </w:r>
      <w:r>
        <w:rPr>
          <w:rFonts w:ascii="宋体" w:hAnsi="宋体"/>
          <w:kern w:val="0"/>
          <w:sz w:val="28"/>
          <w:szCs w:val="28"/>
        </w:rPr>
        <w:t>·</w:t>
      </w:r>
      <w:r>
        <w:rPr>
          <w:rFonts w:ascii="Times New Roman" w:hAnsi="Times New Roman"/>
          <w:kern w:val="0"/>
          <w:sz w:val="28"/>
          <w:szCs w:val="28"/>
        </w:rPr>
        <w:t>全解全析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316" w:type="dxa"/>
            <w:shd w:val="clear" w:color="auto" w:fill="auto"/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题号</w:t>
            </w:r>
          </w:p>
        </w:tc>
        <w:tc>
          <w:tcPr>
            <w:tcW w:w="1316" w:type="dxa"/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316" w:type="dxa"/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316" w:type="dxa"/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316" w:type="dxa"/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316" w:type="dxa"/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316" w:type="dxa"/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16" w:type="dxa"/>
            <w:shd w:val="clear" w:color="auto" w:fill="auto"/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答案</w:t>
            </w:r>
          </w:p>
        </w:tc>
        <w:tc>
          <w:tcPr>
            <w:tcW w:w="1316" w:type="dxa"/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1316" w:type="dxa"/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1316" w:type="dxa"/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1316" w:type="dxa"/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</w:t>
            </w:r>
          </w:p>
        </w:tc>
        <w:tc>
          <w:tcPr>
            <w:tcW w:w="1316" w:type="dxa"/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1316" w:type="dxa"/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316" w:type="dxa"/>
            <w:shd w:val="clear" w:color="auto" w:fill="auto"/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题号</w:t>
            </w:r>
          </w:p>
        </w:tc>
        <w:tc>
          <w:tcPr>
            <w:tcW w:w="1316" w:type="dxa"/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316" w:type="dxa"/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316" w:type="dxa"/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1316" w:type="dxa"/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1316" w:type="dxa"/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1316" w:type="dxa"/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316" w:type="dxa"/>
            <w:shd w:val="clear" w:color="auto" w:fill="auto"/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答案</w:t>
            </w:r>
          </w:p>
        </w:tc>
        <w:tc>
          <w:tcPr>
            <w:tcW w:w="1316" w:type="dxa"/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1316" w:type="dxa"/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1316" w:type="dxa"/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AB</w:t>
            </w:r>
          </w:p>
        </w:tc>
        <w:tc>
          <w:tcPr>
            <w:tcW w:w="1316" w:type="dxa"/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  <w:r>
              <w:rPr>
                <w:rFonts w:hint="eastAsia" w:ascii="Times New Roman" w:hAnsi="Times New Roman"/>
                <w:kern w:val="0"/>
                <w:szCs w:val="21"/>
              </w:rPr>
              <w:t>CD</w:t>
            </w:r>
          </w:p>
        </w:tc>
        <w:tc>
          <w:tcPr>
            <w:tcW w:w="1316" w:type="dxa"/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AD</w:t>
            </w:r>
          </w:p>
        </w:tc>
        <w:tc>
          <w:tcPr>
            <w:tcW w:w="1316" w:type="dxa"/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CD</w:t>
            </w:r>
          </w:p>
        </w:tc>
      </w:tr>
    </w:tbl>
    <w:p>
      <w:pPr>
        <w:spacing w:line="360" w:lineRule="auto"/>
      </w:pPr>
      <w:r>
        <w:rPr>
          <w:rFonts w:hint="eastAsia" w:ascii="Times New Roman" w:hAnsi="Times New Roman" w:eastAsia="新宋体"/>
          <w:b/>
          <w:color w:val="000000"/>
          <w:szCs w:val="21"/>
        </w:rPr>
        <w:t>一、选择题：本题共8小题，每小题5分，共40分．在每小题给出的四个选项中，只有一项是符合题目要求的．</w:t>
      </w:r>
      <w:r>
        <w:rPr>
          <w:rFonts w:hint="eastAsia" w:ascii="Times New Roman" w:hAnsi="Times New Roman" w:eastAsia="新宋体"/>
          <w:b/>
          <w:szCs w:val="21"/>
        </w:rPr>
        <w:t>（共8小题）</w:t>
      </w:r>
    </w:p>
    <w:p>
      <w:pPr>
        <w:pStyle w:val="79"/>
        <w:spacing w:line="360" w:lineRule="auto"/>
      </w:pPr>
      <w:r>
        <w:t>1．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解：根据题意，</w:t>
      </w:r>
      <w:r>
        <w:rPr>
          <w:position w:val="-6"/>
        </w:rPr>
        <w:object>
          <v:shape id="_x0000_i1025" o:spt="75" type="#_x0000_t75" style="height:15pt;width:63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10"/>
        </w:rPr>
        <w:object>
          <v:shape id="_x0000_i1026" o:spt="75" type="#_x0000_t75" style="height:15pt;width: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79"/>
        <w:spacing w:line="360" w:lineRule="auto"/>
      </w:pPr>
      <w:r>
        <w:rPr>
          <w:rFonts w:hint="eastAsia" w:ascii="Times New Roman" w:hAnsi="Times New Roman" w:eastAsia="新宋体"/>
          <w:szCs w:val="21"/>
        </w:rPr>
        <w:t>得</w:t>
      </w:r>
      <w:r>
        <w:rPr>
          <w:position w:val="-6"/>
        </w:rPr>
        <w:object>
          <v:shape id="_x0000_i1027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79"/>
        <w:spacing w:line="360" w:lineRule="auto"/>
      </w:pPr>
      <w:r>
        <w:rPr>
          <w:rFonts w:hint="eastAsia" w:ascii="Times New Roman" w:hAnsi="Times New Roman" w:eastAsia="新宋体"/>
          <w:szCs w:val="21"/>
        </w:rPr>
        <w:t>则</w:t>
      </w:r>
      <w:r>
        <w:rPr>
          <w:position w:val="-10"/>
        </w:rPr>
        <w:object>
          <v:shape id="_x0000_i1028" o:spt="75" type="#_x0000_t75" style="height:15pt;width:83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bookmarkStart w:id="0" w:name="_GoBack"/>
      <w:bookmarkEnd w:id="0"/>
    </w:p>
    <w:p>
      <w:pPr>
        <w:pStyle w:val="79"/>
        <w:spacing w:line="360" w:lineRule="auto"/>
      </w:pPr>
      <w:r>
        <w:rPr>
          <w:rFonts w:hint="eastAsia" w:ascii="Times New Roman" w:hAnsi="Times New Roman" w:eastAsia="新宋体"/>
          <w:szCs w:val="21"/>
        </w:rPr>
        <w:t>又</w:t>
      </w:r>
      <w:r>
        <w:rPr>
          <w:position w:val="-10"/>
        </w:rPr>
        <w:object>
          <v:shape id="_x0000_i1029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szCs w:val="21"/>
        </w:rPr>
        <w:t>3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szCs w:val="21"/>
        </w:rPr>
        <w:t>4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10"/>
        </w:rPr>
        <w:object>
          <v:shape id="_x0000_i1030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，则</w:t>
      </w:r>
      <w:r>
        <w:rPr>
          <w:position w:val="-14"/>
        </w:rPr>
        <w:object>
          <v:shape id="_x0000_i1031" o:spt="75" type="#_x0000_t75" style="height:18.75pt;width:48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10"/>
        </w:rPr>
        <w:object>
          <v:shape id="_x0000_i1032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79"/>
        <w:spacing w:line="360" w:lineRule="auto"/>
      </w:pPr>
      <w:r>
        <w:rPr>
          <w:rFonts w:hint="eastAsia" w:ascii="Times New Roman" w:hAnsi="Times New Roman" w:eastAsia="新宋体"/>
          <w:szCs w:val="21"/>
        </w:rPr>
        <w:t>故选：</w:t>
      </w:r>
      <w:r>
        <w:rPr>
          <w:position w:val="-4"/>
        </w:rPr>
        <w:object>
          <v:shape id="_x0000_i1033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78"/>
        <w:spacing w:line="360" w:lineRule="auto"/>
      </w:pPr>
      <w:r>
        <w:t>2．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</w:t>
      </w:r>
      <w:r>
        <w:rPr>
          <w:position w:val="-6"/>
        </w:rPr>
        <w:object>
          <v:shape id="_x0000_i1034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6"/>
        </w:rPr>
        <w:object>
          <v:shape id="_x0000_i1035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78"/>
        <w:spacing w:line="360" w:lineRule="auto"/>
      </w:pPr>
      <w:r>
        <w:rPr>
          <w:position w:val="-4"/>
        </w:rPr>
        <w:object>
          <v:shape id="_x0000_i1036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position w:val="-22"/>
        </w:rPr>
        <w:object>
          <v:shape id="_x0000_i1037" o:spt="75" type="#_x0000_t75" style="height:27.75pt;width:24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，充分性满足；</w:t>
      </w:r>
    </w:p>
    <w:p>
      <w:pPr>
        <w:pStyle w:val="78"/>
        <w:spacing w:line="360" w:lineRule="auto"/>
      </w:pPr>
      <w:r>
        <w:rPr>
          <w:position w:val="-6"/>
        </w:rPr>
        <w:object>
          <v:shape id="_x0000_i1038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22"/>
        </w:rPr>
        <w:object>
          <v:shape id="_x0000_i1039" o:spt="75" type="#_x0000_t75" style="height:27.75pt;width:24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78"/>
        <w:spacing w:line="360" w:lineRule="auto"/>
      </w:pPr>
      <w:r>
        <w:rPr>
          <w:position w:val="-6"/>
        </w:rPr>
        <w:object>
          <v:shape id="_x0000_i1040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，必要性满足，</w:t>
      </w:r>
    </w:p>
    <w:p>
      <w:pPr>
        <w:pStyle w:val="78"/>
        <w:spacing w:line="360" w:lineRule="auto"/>
      </w:pPr>
      <w:r>
        <w:rPr>
          <w:position w:val="-4"/>
        </w:rPr>
        <w:object>
          <v:shape id="_x0000_i1041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hint="eastAsia" w:ascii="Times New Roman" w:hAnsi="Times New Roman" w:eastAsia="新宋体"/>
          <w:szCs w:val="21"/>
        </w:rPr>
        <w:t>“</w:t>
      </w:r>
      <w:r>
        <w:rPr>
          <w:position w:val="-6"/>
        </w:rPr>
        <w:object>
          <v:shape id="_x0000_i1042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”是“</w:t>
      </w:r>
      <w:r>
        <w:rPr>
          <w:position w:val="-22"/>
        </w:rPr>
        <w:object>
          <v:shape id="_x0000_i1043" o:spt="75" type="#_x0000_t75" style="height:27.75pt;width:24.7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”的充要条件，</w:t>
      </w:r>
    </w:p>
    <w:p>
      <w:pPr>
        <w:pStyle w:val="78"/>
        <w:spacing w:line="360" w:lineRule="auto"/>
      </w:pPr>
      <w:r>
        <w:rPr>
          <w:rFonts w:hint="eastAsia" w:ascii="Times New Roman" w:hAnsi="Times New Roman" w:eastAsia="新宋体"/>
          <w:szCs w:val="21"/>
        </w:rPr>
        <w:t>故选：</w:t>
      </w:r>
      <w:r>
        <w:rPr>
          <w:position w:val="-6"/>
        </w:rPr>
        <w:object>
          <v:shape id="_x0000_i1044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77"/>
        <w:spacing w:line="360" w:lineRule="auto"/>
      </w:pPr>
      <w:r>
        <w:t>3．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解：依题意，</w:t>
      </w:r>
      <w:r>
        <w:rPr>
          <w:position w:val="-10"/>
        </w:rPr>
        <w:object>
          <v:shape id="_x0000_i1045" o:spt="75" type="#_x0000_t75" style="height:15pt;width:236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4"/>
        </w:rPr>
        <w:object>
          <v:shape id="_x0000_i1046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szCs w:val="21"/>
        </w:rPr>
        <w:t>0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szCs w:val="21"/>
        </w:rPr>
        <w:t>1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szCs w:val="21"/>
        </w:rPr>
        <w:t>2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szCs w:val="21"/>
        </w:rPr>
        <w:t>3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szCs w:val="21"/>
        </w:rPr>
        <w:t>4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10"/>
        </w:rPr>
        <w:object>
          <v:shape id="_x0000_i1047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77"/>
        <w:spacing w:line="360" w:lineRule="auto"/>
      </w:pPr>
      <w:r>
        <w:rPr>
          <w:position w:val="-10"/>
        </w:rPr>
        <w:object>
          <v:shape id="_x0000_i1048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4"/>
        </w:rPr>
        <w:object>
          <v:shape id="_x0000_i1049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szCs w:val="21"/>
        </w:rPr>
        <w:t>1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szCs w:val="21"/>
        </w:rPr>
        <w:t>3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szCs w:val="21"/>
        </w:rPr>
        <w:t>5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szCs w:val="21"/>
        </w:rPr>
        <w:t>7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szCs w:val="21"/>
        </w:rPr>
        <w:t>9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10"/>
        </w:rPr>
        <w:object>
          <v:shape id="_x0000_i1050" o:spt="75" type="#_x0000_t75" style="height:15pt;width:15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77"/>
        <w:spacing w:line="360" w:lineRule="auto"/>
      </w:pPr>
      <w:r>
        <w:rPr>
          <w:rFonts w:hint="eastAsia" w:ascii="Times New Roman" w:hAnsi="Times New Roman" w:eastAsia="新宋体"/>
          <w:szCs w:val="21"/>
        </w:rPr>
        <w:t>故</w:t>
      </w:r>
      <w:r>
        <w:rPr>
          <w:position w:val="-14"/>
        </w:rPr>
        <w:object>
          <v:shape id="_x0000_i1051" o:spt="75" type="#_x0000_t75" style="height:18.75pt;width:59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szCs w:val="21"/>
        </w:rPr>
        <w:t>1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szCs w:val="21"/>
        </w:rPr>
        <w:t>3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10"/>
        </w:rPr>
        <w:object>
          <v:shape id="_x0000_i1052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77"/>
        <w:spacing w:line="360" w:lineRule="auto"/>
      </w:pPr>
      <w:r>
        <w:rPr>
          <w:position w:val="-14"/>
        </w:rPr>
        <w:object>
          <v:shape id="_x0000_i1053" o:spt="75" type="#_x0000_t75" style="height:18.75pt;width:42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的元素个数为</w:t>
      </w:r>
      <w:r>
        <w:rPr>
          <w:rFonts w:ascii="Times New Roman" w:hAnsi="Times New Roman" w:eastAsia="新宋体"/>
          <w:szCs w:val="21"/>
        </w:rPr>
        <w:t>4</w: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77"/>
        <w:spacing w:line="360" w:lineRule="auto"/>
      </w:pPr>
      <w:r>
        <w:rPr>
          <w:rFonts w:hint="eastAsia" w:ascii="Times New Roman" w:hAnsi="Times New Roman" w:eastAsia="新宋体"/>
          <w:szCs w:val="21"/>
        </w:rPr>
        <w:t>故选：</w:t>
      </w:r>
      <w:r>
        <w:rPr>
          <w:position w:val="-6"/>
        </w:rPr>
        <w:object>
          <v:shape id="_x0000_i1054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76"/>
        <w:spacing w:line="360" w:lineRule="auto"/>
        <w:ind w:left="273" w:hanging="273" w:hangingChars="130"/>
      </w:pPr>
      <w:r>
        <w:t>4．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解：因为特称命题的否定是全称命题，所以，命题</w:t>
      </w:r>
      <w:r>
        <w:rPr>
          <w:position w:val="-10"/>
        </w:rPr>
        <w:object>
          <v:shape id="_x0000_i1055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，使</w:t>
      </w:r>
      <w:r>
        <w:rPr>
          <w:position w:val="-10"/>
        </w:rPr>
        <w:object>
          <v:shape id="_x0000_i1056" o:spt="75" type="#_x0000_t75" style="height:17.25pt;width:87.7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，则该命题的否定</w:t>
      </w:r>
      <w:r>
        <w:rPr>
          <w:position w:val="-10"/>
        </w:rPr>
        <w:object>
          <v:shape id="_x0000_i1057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为：</w:t>
      </w:r>
      <w:r>
        <w:rPr>
          <w:position w:val="-6"/>
        </w:rPr>
        <w:object>
          <v:shape id="_x0000_i1058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10"/>
        </w:rPr>
        <w:object>
          <v:shape id="_x0000_i1059" o:spt="75" type="#_x0000_t75" style="height:17.25pt;width:81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76"/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故选：</w:t>
      </w:r>
      <w:r>
        <w:rPr>
          <w:position w:val="-4"/>
        </w:rPr>
        <w:object>
          <v:shape id="_x0000_i1060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75"/>
        <w:spacing w:line="360" w:lineRule="auto"/>
      </w:pPr>
      <w:r>
        <w:t>5．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解：命题“</w:t>
      </w:r>
      <w:r>
        <w:rPr>
          <w:position w:val="-10"/>
        </w:rPr>
        <w:object>
          <v:shape id="_x0000_i1061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，使得</w:t>
      </w:r>
      <w:r>
        <w:rPr>
          <w:position w:val="-22"/>
        </w:rPr>
        <w:object>
          <v:shape id="_x0000_i1062" o:spt="75" type="#_x0000_t75" style="height:27.75pt;width:95.2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”是假命题，</w:t>
      </w:r>
    </w:p>
    <w:p>
      <w:pPr>
        <w:pStyle w:val="75"/>
        <w:spacing w:line="360" w:lineRule="auto"/>
      </w:pPr>
      <w:r>
        <w:rPr>
          <w:rFonts w:hint="eastAsia" w:ascii="Times New Roman" w:hAnsi="Times New Roman" w:eastAsia="新宋体"/>
          <w:szCs w:val="21"/>
        </w:rPr>
        <w:t>则它的否定命题“</w:t>
      </w:r>
      <w:r>
        <w:rPr>
          <w:position w:val="-6"/>
        </w:rPr>
        <w:object>
          <v:shape id="_x0000_i1063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，都有</w:t>
      </w:r>
      <w:r>
        <w:rPr>
          <w:position w:val="-22"/>
        </w:rPr>
        <w:object>
          <v:shape id="_x0000_i1064" o:spt="75" type="#_x0000_t75" style="height:27.75pt;width:93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”是真命题，</w:t>
      </w:r>
    </w:p>
    <w:p>
      <w:pPr>
        <w:pStyle w:val="75"/>
        <w:spacing w:line="360" w:lineRule="auto"/>
      </w:pPr>
      <w:r>
        <w:rPr>
          <w:rFonts w:hint="eastAsia" w:ascii="Times New Roman" w:hAnsi="Times New Roman" w:eastAsia="新宋体"/>
          <w:szCs w:val="21"/>
        </w:rPr>
        <w:t>所以△</w:t>
      </w:r>
      <w:r>
        <w:rPr>
          <w:position w:val="-22"/>
        </w:rPr>
        <w:object>
          <v:shape id="_x0000_i1065" o:spt="75" type="#_x0000_t75" style="height:27.75pt;width:102.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75"/>
        <w:spacing w:line="360" w:lineRule="auto"/>
      </w:pPr>
      <w:r>
        <w:rPr>
          <w:rFonts w:hint="eastAsia" w:ascii="Times New Roman" w:hAnsi="Times New Roman" w:eastAsia="新宋体"/>
          <w:szCs w:val="21"/>
        </w:rPr>
        <w:t>解得</w:t>
      </w:r>
      <w:r>
        <w:rPr>
          <w:position w:val="-6"/>
        </w:rPr>
        <w:object>
          <v:shape id="_x0000_i1066" o:spt="75" type="#_x0000_t75" style="height:12.75pt;width:4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75"/>
        <w:spacing w:line="360" w:lineRule="auto"/>
      </w:pPr>
      <w:r>
        <w:rPr>
          <w:rFonts w:hint="eastAsia" w:ascii="Times New Roman" w:hAnsi="Times New Roman" w:eastAsia="新宋体"/>
          <w:szCs w:val="21"/>
        </w:rPr>
        <w:t>所以实数</w:t>
      </w:r>
      <w:r>
        <w:rPr>
          <w:position w:val="-6"/>
        </w:rPr>
        <w:object>
          <v:shape id="_x0000_i1067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的取值范围是</w:t>
      </w:r>
      <w:r>
        <w:rPr>
          <w:position w:val="-10"/>
        </w:rPr>
        <w:object>
          <v:shape id="_x0000_i1068" o:spt="75" type="#_x0000_t75" style="height:15pt;width:63.7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75"/>
        <w:spacing w:line="360" w:lineRule="auto"/>
      </w:pPr>
      <w:r>
        <w:rPr>
          <w:rFonts w:hint="eastAsia" w:ascii="Times New Roman" w:hAnsi="Times New Roman" w:eastAsia="新宋体"/>
          <w:szCs w:val="21"/>
        </w:rPr>
        <w:t>故选：</w:t>
      </w:r>
      <w:r>
        <w:rPr>
          <w:position w:val="-4"/>
        </w:rPr>
        <w:object>
          <v:shape id="_x0000_i1069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74"/>
        <w:spacing w:line="360" w:lineRule="auto"/>
      </w:pPr>
      <w:r>
        <w:t>6．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解：由关于</w:t>
      </w:r>
      <w:r>
        <w:rPr>
          <w:position w:val="-6"/>
        </w:rPr>
        <w:object>
          <v:shape id="_x0000_i1070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的方程</w:t>
      </w:r>
      <w:r>
        <w:rPr>
          <w:position w:val="-10"/>
        </w:rPr>
        <w:object>
          <v:shape id="_x0000_i1071" o:spt="75" type="#_x0000_t75" style="height:17.25pt;width:95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有实数解得：△</w:t>
      </w:r>
      <w:r>
        <w:rPr>
          <w:position w:val="-8"/>
        </w:rPr>
        <w:object>
          <v:shape id="_x0000_i1072" o:spt="75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，解得：</w:t>
      </w:r>
      <w:r>
        <w:rPr>
          <w:position w:val="-8"/>
        </w:rPr>
        <w:object>
          <v:shape id="_x0000_i1073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或</w:t>
      </w:r>
      <w:r>
        <w:rPr>
          <w:position w:val="-8"/>
        </w:rPr>
        <w:object>
          <v:shape id="_x0000_i1074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74"/>
        <w:spacing w:line="360" w:lineRule="auto"/>
      </w:pPr>
      <w:r>
        <w:rPr>
          <w:position w:val="-4"/>
        </w:rPr>
        <w:object>
          <v:shape id="_x0000_i1075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hint="eastAsia" w:ascii="Times New Roman" w:hAnsi="Times New Roman" w:eastAsia="新宋体"/>
          <w:szCs w:val="21"/>
        </w:rPr>
        <w:t>“</w:t>
      </w:r>
      <w:r>
        <w:rPr>
          <w:position w:val="-8"/>
        </w:rPr>
        <w:object>
          <v:shape id="_x0000_i1076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”是“</w:t>
      </w:r>
      <w:r>
        <w:rPr>
          <w:position w:val="-8"/>
        </w:rPr>
        <w:object>
          <v:shape id="_x0000_i1077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或</w:t>
      </w:r>
      <w:r>
        <w:rPr>
          <w:position w:val="-8"/>
        </w:rPr>
        <w:object>
          <v:shape id="_x0000_i1078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hint="eastAsia" w:ascii="Times New Roman" w:hAnsi="Times New Roman" w:eastAsia="新宋体"/>
          <w:szCs w:val="21"/>
        </w:rPr>
        <w:t>“的充分不必要条件，</w:t>
      </w:r>
    </w:p>
    <w:p>
      <w:pPr>
        <w:pStyle w:val="74"/>
        <w:spacing w:line="360" w:lineRule="auto"/>
      </w:pPr>
      <w:r>
        <w:rPr>
          <w:rFonts w:hint="eastAsia" w:ascii="Times New Roman" w:hAnsi="Times New Roman" w:eastAsia="新宋体"/>
          <w:szCs w:val="21"/>
        </w:rPr>
        <w:t>故选：</w:t>
      </w:r>
      <w:r>
        <w:rPr>
          <w:position w:val="-4"/>
        </w:rPr>
        <w:object>
          <v:shape id="_x0000_i1079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73"/>
        <w:spacing w:line="360" w:lineRule="auto"/>
      </w:pPr>
      <w:r>
        <w:t>7．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</w:t>
      </w:r>
      <w:r>
        <w:rPr>
          <w:position w:val="-10"/>
        </w:rPr>
        <w:object>
          <v:shape id="_x0000_i1080" o:spt="75" type="#_x0000_t75" style="height:17.25pt;width:200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73"/>
        <w:spacing w:line="360" w:lineRule="auto"/>
      </w:pPr>
      <w:r>
        <w:rPr>
          <w:rFonts w:hint="eastAsia" w:ascii="Times New Roman" w:hAnsi="Times New Roman" w:eastAsia="新宋体"/>
          <w:szCs w:val="21"/>
        </w:rPr>
        <w:t>故</w:t>
      </w:r>
      <w:r>
        <w:rPr>
          <w:position w:val="-10"/>
        </w:rPr>
        <w:object>
          <v:shape id="_x0000_i1081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73"/>
        <w:spacing w:line="360" w:lineRule="auto"/>
      </w:pPr>
      <w:r>
        <w:rPr>
          <w:rFonts w:hint="eastAsia" w:ascii="Times New Roman" w:hAnsi="Times New Roman" w:eastAsia="新宋体"/>
          <w:szCs w:val="21"/>
        </w:rPr>
        <w:t>故选：</w:t>
      </w:r>
      <w:r>
        <w:rPr>
          <w:position w:val="-4"/>
        </w:rPr>
        <w:object>
          <v:shape id="_x0000_i1082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72"/>
        <w:spacing w:line="360" w:lineRule="auto"/>
      </w:pPr>
      <w:r>
        <w:t>8．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解：由题意，</w:t>
      </w:r>
      <w:r>
        <w:rPr>
          <w:position w:val="-28"/>
        </w:rPr>
        <w:object>
          <v:shape id="_x0000_i1083" o:spt="75" type="#_x0000_t75" style="height:33pt;width:291.7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72"/>
        <w:spacing w:line="360" w:lineRule="auto"/>
      </w:pPr>
      <w:r>
        <w:rPr>
          <w:rFonts w:hint="eastAsia" w:ascii="Times New Roman" w:hAnsi="Times New Roman" w:eastAsia="新宋体"/>
          <w:szCs w:val="21"/>
        </w:rPr>
        <w:t>当且仅当</w:t>
      </w:r>
      <w:r>
        <w:rPr>
          <w:position w:val="-26"/>
        </w:rPr>
        <w:object>
          <v:shape id="_x0000_i1084" o:spt="75" type="#_x0000_t75" style="height:30pt;width:39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，即</w:t>
      </w:r>
      <w:r>
        <w:rPr>
          <w:position w:val="-22"/>
        </w:rPr>
        <w:object>
          <v:shape id="_x0000_i1085" o:spt="75" type="#_x0000_t75" style="height:27.75pt;width:26.2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22"/>
        </w:rPr>
        <w:object>
          <v:shape id="_x0000_i1086" o:spt="75" type="#_x0000_t75" style="height:27.75pt;width:27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时等号成立．</w:t>
      </w:r>
    </w:p>
    <w:p>
      <w:pPr>
        <w:pStyle w:val="72"/>
        <w:spacing w:line="360" w:lineRule="auto"/>
      </w:pPr>
      <w:r>
        <w:rPr>
          <w:rFonts w:hint="eastAsia" w:ascii="Times New Roman" w:hAnsi="Times New Roman" w:eastAsia="新宋体"/>
          <w:szCs w:val="21"/>
        </w:rPr>
        <w:t>故选：</w:t>
      </w:r>
      <w:r>
        <w:rPr>
          <w:position w:val="-4"/>
        </w:rPr>
        <w:object>
          <v:shape id="_x0000_i1087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color w:val="000000"/>
          <w:szCs w:val="21"/>
        </w:rPr>
        <w:t>二、选择题：本题共4小题，每小题5分，共20分．在每小题给出的选项中，有多项符合题目要求．全部选对的得5分，部分选对的得2分，有选错的得0分．</w:t>
      </w:r>
      <w:r>
        <w:rPr>
          <w:rFonts w:hint="eastAsia" w:ascii="Times New Roman" w:hAnsi="Times New Roman" w:eastAsia="新宋体"/>
          <w:b/>
          <w:szCs w:val="21"/>
        </w:rPr>
        <w:t>（共4小题）</w:t>
      </w:r>
    </w:p>
    <w:p>
      <w:pPr>
        <w:pStyle w:val="71"/>
        <w:spacing w:line="360" w:lineRule="auto"/>
      </w:pPr>
      <w:r>
        <w:t>9．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解：集合</w:t>
      </w:r>
      <w:r>
        <w:rPr>
          <w:position w:val="-10"/>
        </w:rPr>
        <w:object>
          <v:shape id="_x0000_i1088" o:spt="75" type="#_x0000_t75" style="height:17.25pt;width:62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10"/>
        </w:rPr>
        <w:object>
          <v:shape id="_x0000_i1089" o:spt="75" type="#_x0000_t75" style="height:15pt;width:81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，集合</w:t>
      </w:r>
      <w:r>
        <w:rPr>
          <w:position w:val="-10"/>
        </w:rPr>
        <w:object>
          <v:shape id="_x0000_i1090" o:spt="75" type="#_x0000_t75" style="height:17.25pt;width:62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10"/>
        </w:rPr>
        <w:object>
          <v:shape id="_x0000_i1091" o:spt="75" type="#_x0000_t75" style="height:15pt;width:78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71"/>
        <w:spacing w:line="360" w:lineRule="auto"/>
      </w:pPr>
      <w:r>
        <w:rPr>
          <w:rFonts w:hint="eastAsia" w:ascii="Times New Roman" w:hAnsi="Times New Roman" w:eastAsia="新宋体"/>
          <w:szCs w:val="21"/>
        </w:rPr>
        <w:t>故</w:t>
      </w:r>
      <w:r>
        <w:rPr>
          <w:position w:val="-6"/>
        </w:rPr>
        <w:object>
          <v:shape id="_x0000_i1092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，选项</w:t>
      </w:r>
      <w:r>
        <w:rPr>
          <w:position w:val="-4"/>
        </w:rPr>
        <w:object>
          <v:shape id="_x0000_i1093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正确，</w:t>
      </w:r>
    </w:p>
    <w:p>
      <w:pPr>
        <w:pStyle w:val="71"/>
        <w:spacing w:line="360" w:lineRule="auto"/>
      </w:pPr>
      <w:r>
        <w:rPr>
          <w:rFonts w:hint="eastAsia" w:ascii="Times New Roman" w:hAnsi="Times New Roman" w:eastAsia="新宋体"/>
          <w:szCs w:val="21"/>
        </w:rPr>
        <w:t>故</w:t>
      </w:r>
      <w:r>
        <w:rPr>
          <w:position w:val="-6"/>
        </w:rPr>
        <w:object>
          <v:shape id="_x0000_i1094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，选项</w:t>
      </w:r>
      <w:r>
        <w:rPr>
          <w:position w:val="-4"/>
        </w:rPr>
        <w:object>
          <v:shape id="_x0000_i1095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正确，</w:t>
      </w:r>
    </w:p>
    <w:p>
      <w:pPr>
        <w:pStyle w:val="71"/>
        <w:spacing w:line="360" w:lineRule="auto"/>
      </w:pPr>
      <w:r>
        <w:rPr>
          <w:rFonts w:hint="eastAsia" w:ascii="Times New Roman" w:hAnsi="Times New Roman" w:eastAsia="新宋体"/>
          <w:szCs w:val="21"/>
        </w:rPr>
        <w:t>故</w:t>
      </w:r>
      <w:r>
        <w:rPr>
          <w:position w:val="-14"/>
        </w:rPr>
        <w:object>
          <v:shape id="_x0000_i1096" o:spt="75" type="#_x0000_t75" style="height:18.75pt;width:47.2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10"/>
        </w:rPr>
        <w:object>
          <v:shape id="_x0000_i1097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，选项</w:t>
      </w:r>
      <w:r>
        <w:rPr>
          <w:position w:val="-6"/>
        </w:rPr>
        <w:object>
          <v:shape id="_x0000_i109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错误，</w:t>
      </w:r>
    </w:p>
    <w:p>
      <w:pPr>
        <w:pStyle w:val="71"/>
        <w:spacing w:line="360" w:lineRule="auto"/>
      </w:pPr>
      <w:r>
        <w:rPr>
          <w:position w:val="-4"/>
        </w:rPr>
        <w:object>
          <v:shape id="_x0000_i1099" o:spt="75" type="#_x0000_t75" style="height:12pt;width:27.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10"/>
        </w:rPr>
        <w:object>
          <v:shape id="_x0000_i1100" o:spt="75" type="#_x0000_t75" style="height:15pt;width:29.2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10"/>
        </w:rPr>
        <w:object>
          <v:shape id="_x0000_i1101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，选项</w:t>
      </w:r>
      <w:r>
        <w:rPr>
          <w:position w:val="-4"/>
        </w:rPr>
        <w:object>
          <v:shape id="_x0000_i1102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错误．</w:t>
      </w:r>
    </w:p>
    <w:p>
      <w:pPr>
        <w:pStyle w:val="71"/>
        <w:spacing w:line="360" w:lineRule="auto"/>
      </w:pPr>
      <w:r>
        <w:rPr>
          <w:rFonts w:hint="eastAsia" w:ascii="Times New Roman" w:hAnsi="Times New Roman" w:eastAsia="新宋体"/>
          <w:szCs w:val="21"/>
        </w:rPr>
        <w:t>故选：</w:t>
      </w:r>
      <w:r>
        <w:rPr>
          <w:position w:val="-4"/>
        </w:rPr>
        <w:object>
          <v:shape id="_x0000_i1103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70"/>
        <w:spacing w:line="360" w:lineRule="auto"/>
      </w:pPr>
      <w:r>
        <w:t>10．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解：若“</w:t>
      </w:r>
      <w:r>
        <w:rPr>
          <w:position w:val="-10"/>
        </w:rPr>
        <w:object>
          <v:shape id="_x0000_i1104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10"/>
        </w:rPr>
        <w:object>
          <v:shape id="_x0000_i1105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8"/>
        </w:rPr>
        <w:object>
          <v:shape id="_x0000_i1106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”为真命题，</w:t>
      </w:r>
    </w:p>
    <w:p>
      <w:pPr>
        <w:pStyle w:val="70"/>
        <w:spacing w:line="360" w:lineRule="auto"/>
      </w:pPr>
      <w:r>
        <w:rPr>
          <w:rFonts w:hint="eastAsia" w:ascii="Times New Roman" w:hAnsi="Times New Roman" w:eastAsia="新宋体"/>
          <w:szCs w:val="21"/>
        </w:rPr>
        <w:t>则有</w:t>
      </w:r>
      <w:r>
        <w:rPr>
          <w:position w:val="-10"/>
        </w:rPr>
        <w:object>
          <v:shape id="_x0000_i1107" o:spt="75" type="#_x0000_t75" style="height:17.25pt;width:60.7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70"/>
        <w:spacing w:line="360" w:lineRule="auto"/>
      </w:pPr>
      <w:r>
        <w:rPr>
          <w:rFonts w:hint="eastAsia" w:ascii="Times New Roman" w:hAnsi="Times New Roman" w:eastAsia="新宋体"/>
          <w:szCs w:val="21"/>
        </w:rPr>
        <w:t>所以</w:t>
      </w:r>
      <w:r>
        <w:rPr>
          <w:position w:val="-8"/>
        </w:rPr>
        <w:object>
          <v:shape id="_x0000_i1108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70"/>
        <w:spacing w:line="360" w:lineRule="auto"/>
      </w:pPr>
      <w:r>
        <w:rPr>
          <w:rFonts w:hint="eastAsia" w:ascii="Times New Roman" w:hAnsi="Times New Roman" w:eastAsia="新宋体"/>
          <w:szCs w:val="21"/>
        </w:rPr>
        <w:t>故选项中范围对应的集合是</w:t>
      </w:r>
      <w:r>
        <w:rPr>
          <w:position w:val="-10"/>
        </w:rPr>
        <w:object>
          <v:shape id="_x0000_i1109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10"/>
        </w:rPr>
        <w:object>
          <v:shape id="_x0000_i1110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的子集．</w:t>
      </w:r>
    </w:p>
    <w:p>
      <w:pPr>
        <w:pStyle w:val="70"/>
        <w:spacing w:line="360" w:lineRule="auto"/>
      </w:pPr>
      <w:r>
        <w:rPr>
          <w:rFonts w:hint="eastAsia" w:ascii="Times New Roman" w:hAnsi="Times New Roman" w:eastAsia="新宋体"/>
          <w:szCs w:val="21"/>
        </w:rPr>
        <w:t>故选：</w:t>
      </w:r>
      <w:r>
        <w:rPr>
          <w:position w:val="-6"/>
        </w:rPr>
        <w:object>
          <v:shape id="_x0000_i1111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69"/>
        <w:spacing w:line="360" w:lineRule="auto"/>
      </w:pPr>
      <w:r>
        <w:t>11．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解：对于</w:t>
      </w:r>
      <w:r>
        <w:rPr>
          <w:position w:val="-4"/>
        </w:rPr>
        <w:object>
          <v:shape id="_x0000_i1112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6"/>
        </w:rPr>
        <w:object>
          <v:shape id="_x0000_i1113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69"/>
        <w:spacing w:line="360" w:lineRule="auto"/>
      </w:pPr>
      <w:r>
        <w:rPr>
          <w:position w:val="-4"/>
        </w:rPr>
        <w:object>
          <v:shape id="_x0000_i1114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由不等式的可加性可得，</w:t>
      </w:r>
      <w:r>
        <w:rPr>
          <w:position w:val="-6"/>
        </w:rPr>
        <w:object>
          <v:shape id="_x0000_i1115" o:spt="75" type="#_x0000_t75" style="height:12.75pt;width:54.7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，故</w:t>
      </w:r>
      <w:r>
        <w:rPr>
          <w:position w:val="-4"/>
        </w:rPr>
        <w:object>
          <v:shape id="_x0000_i1116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正确，</w:t>
      </w:r>
    </w:p>
    <w:p>
      <w:pPr>
        <w:pStyle w:val="69"/>
        <w:spacing w:line="360" w:lineRule="auto"/>
      </w:pPr>
      <w:r>
        <w:rPr>
          <w:rFonts w:hint="eastAsia" w:ascii="Times New Roman" w:hAnsi="Times New Roman" w:eastAsia="新宋体"/>
          <w:szCs w:val="21"/>
        </w:rPr>
        <w:t>对于</w:t>
      </w:r>
      <w:r>
        <w:rPr>
          <w:position w:val="-4"/>
        </w:rPr>
        <w:object>
          <v:shape id="_x0000_i1117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，当</w:t>
      </w:r>
      <w:r>
        <w:rPr>
          <w:position w:val="-6"/>
        </w:rPr>
        <w:object>
          <v:shape id="_x0000_i1118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6"/>
        </w:rPr>
        <w:object>
          <v:shape id="_x0000_i1119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，满足</w:t>
      </w:r>
      <w:r>
        <w:rPr>
          <w:position w:val="-6"/>
        </w:rPr>
        <w:object>
          <v:shape id="_x0000_i1120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，但</w:t>
      </w:r>
      <w:r>
        <w:rPr>
          <w:position w:val="-22"/>
        </w:rPr>
        <w:object>
          <v:shape id="_x0000_i1121" o:spt="75" type="#_x0000_t75" style="height:27.75pt;width:27.7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，故</w:t>
      </w:r>
      <w:r>
        <w:rPr>
          <w:position w:val="-4"/>
        </w:rPr>
        <w:object>
          <v:shape id="_x0000_i1122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错误，</w:t>
      </w:r>
    </w:p>
    <w:p>
      <w:pPr>
        <w:pStyle w:val="69"/>
        <w:spacing w:line="360" w:lineRule="auto"/>
      </w:pPr>
      <w:r>
        <w:rPr>
          <w:rFonts w:hint="eastAsia" w:ascii="Times New Roman" w:hAnsi="Times New Roman" w:eastAsia="新宋体"/>
          <w:szCs w:val="21"/>
        </w:rPr>
        <w:t>对于</w:t>
      </w:r>
      <w:r>
        <w:rPr>
          <w:position w:val="-6"/>
        </w:rPr>
        <w:object>
          <v:shape id="_x0000_i1123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，当</w:t>
      </w:r>
      <w:r>
        <w:rPr>
          <w:position w:val="-6"/>
        </w:rPr>
        <w:object>
          <v:shape id="_x0000_i1124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时，</w:t>
      </w:r>
      <w:r>
        <w:rPr>
          <w:position w:val="-6"/>
        </w:rPr>
        <w:object>
          <v:shape id="_x0000_i1125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，故</w:t>
      </w:r>
      <w:r>
        <w:rPr>
          <w:position w:val="-6"/>
        </w:rPr>
        <w:object>
          <v:shape id="_x0000_i1126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错误，</w:t>
      </w:r>
    </w:p>
    <w:p>
      <w:pPr>
        <w:pStyle w:val="69"/>
        <w:spacing w:line="360" w:lineRule="auto"/>
      </w:pPr>
      <w:r>
        <w:rPr>
          <w:rFonts w:hint="eastAsia" w:ascii="Times New Roman" w:hAnsi="Times New Roman" w:eastAsia="新宋体"/>
          <w:szCs w:val="21"/>
        </w:rPr>
        <w:t>对于</w:t>
      </w:r>
      <w:r>
        <w:rPr>
          <w:position w:val="-4"/>
        </w:rPr>
        <w:object>
          <v:shape id="_x0000_i1127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10"/>
        </w:rPr>
        <w:object>
          <v:shape id="_x0000_i1128" o:spt="75" type="#_x0000_t75" style="height:17.25pt;width:60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函数在</w:t>
      </w:r>
      <w:r>
        <w:rPr>
          <w:position w:val="-4"/>
        </w:rPr>
        <w:object>
          <v:shape id="_x0000_i1129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上单调递增，</w:t>
      </w:r>
    </w:p>
    <w:p>
      <w:pPr>
        <w:pStyle w:val="69"/>
        <w:spacing w:line="360" w:lineRule="auto"/>
      </w:pPr>
      <w:r>
        <w:rPr>
          <w:position w:val="-6"/>
        </w:rPr>
        <w:object>
          <v:shape id="_x0000_i1130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69"/>
        <w:spacing w:line="360" w:lineRule="auto"/>
      </w:pPr>
      <w:r>
        <w:rPr>
          <w:position w:val="-10"/>
        </w:rPr>
        <w:object>
          <v:shape id="_x0000_i1131" o:spt="75" type="#_x0000_t75" style="height:15pt;width:20.2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）</w:t>
      </w:r>
      <w:r>
        <w:rPr>
          <w:position w:val="-10"/>
        </w:rPr>
        <w:object>
          <v:shape id="_x0000_i1132" o:spt="75" type="#_x0000_t75" style="height:15pt;width:18.7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b</w:t>
      </w:r>
      <w:r>
        <w:rPr>
          <w:rFonts w:hint="eastAsia" w:ascii="Times New Roman" w:hAnsi="Times New Roman" w:eastAsia="新宋体"/>
          <w:szCs w:val="21"/>
        </w:rPr>
        <w:t>），即</w:t>
      </w:r>
      <w:r>
        <w:rPr>
          <w:position w:val="-6"/>
        </w:rPr>
        <w:object>
          <v:shape id="_x0000_i1133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，故</w:t>
      </w:r>
      <w:r>
        <w:rPr>
          <w:position w:val="-4"/>
        </w:rPr>
        <w:object>
          <v:shape id="_x0000_i1134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正确．</w:t>
      </w:r>
    </w:p>
    <w:p>
      <w:pPr>
        <w:pStyle w:val="69"/>
        <w:spacing w:line="360" w:lineRule="auto"/>
      </w:pPr>
      <w:r>
        <w:rPr>
          <w:rFonts w:hint="eastAsia" w:ascii="Times New Roman" w:hAnsi="Times New Roman" w:eastAsia="新宋体"/>
          <w:szCs w:val="21"/>
        </w:rPr>
        <w:t>故选：</w:t>
      </w:r>
      <w:r>
        <w:rPr>
          <w:position w:val="-4"/>
        </w:rPr>
        <w:object>
          <v:shape id="_x0000_i1135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68"/>
        <w:spacing w:line="360" w:lineRule="auto"/>
      </w:pPr>
      <w:r>
        <w:t>12．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</w:t>
      </w:r>
      <w:r>
        <w:rPr>
          <w:position w:val="-6"/>
        </w:rPr>
        <w:object>
          <v:shape id="_x0000_i1136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6"/>
        </w:rPr>
        <w:object>
          <v:shape id="_x0000_i1137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，且</w:t>
      </w:r>
      <w:r>
        <w:rPr>
          <w:position w:val="-6"/>
        </w:rPr>
        <w:object>
          <v:shape id="_x0000_i1138" o:spt="75" type="#_x0000_t75" style="height:12.75pt;width:39.7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8"/>
        </w:rPr>
        <w:object>
          <v:shape id="_x0000_i1139" o:spt="75" type="#_x0000_t75" style="height:17.25pt;width:80.2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4"/>
        </w:rPr>
        <w:object>
          <v:shape id="_x0000_i1140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7">
            <o:LockedField>false</o:LockedField>
          </o:OLEObject>
        </w:object>
      </w:r>
      <w:r>
        <w:rPr>
          <w:position w:val="-8"/>
        </w:rPr>
        <w:object>
          <v:shape id="_x0000_i1141" o:spt="75" type="#_x0000_t75" style="height:17.25pt;width:33.7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，即</w:t>
      </w:r>
      <w:r>
        <w:rPr>
          <w:position w:val="-8"/>
        </w:rPr>
        <w:object>
          <v:shape id="_x0000_i1142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68"/>
        <w:spacing w:line="360" w:lineRule="auto"/>
      </w:pPr>
      <w:r>
        <w:rPr>
          <w:position w:val="-4"/>
        </w:rPr>
        <w:object>
          <v:shape id="_x0000_i1143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position w:val="-8"/>
        </w:rPr>
        <w:object>
          <v:shape id="_x0000_i1144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4"/>
        </w:rPr>
        <w:object>
          <v:shape id="_x0000_i1145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7">
            <o:LockedField>false</o:LockedField>
          </o:OLEObject>
        </w:object>
      </w:r>
      <w:r>
        <w:rPr>
          <w:position w:val="-22"/>
        </w:rPr>
        <w:object>
          <v:shape id="_x0000_i1146" o:spt="75" type="#_x0000_t75" style="height:27.75pt;width:32.2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，故</w:t>
      </w:r>
      <w:r>
        <w:rPr>
          <w:position w:val="-4"/>
        </w:rPr>
        <w:object>
          <v:shape id="_x0000_i1147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不恒成立；</w:t>
      </w:r>
    </w:p>
    <w:p>
      <w:pPr>
        <w:pStyle w:val="68"/>
        <w:spacing w:line="360" w:lineRule="auto"/>
      </w:pPr>
      <w:r>
        <w:rPr>
          <w:position w:val="-4"/>
        </w:rPr>
        <w:object>
          <v:shape id="_x0000_i1148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position w:val="-4"/>
        </w:rPr>
        <w:object>
          <v:shape id="_x0000_i1149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5">
            <o:LockedField>false</o:LockedField>
          </o:OLEObject>
        </w:object>
      </w:r>
      <w:r>
        <w:rPr>
          <w:position w:val="-8"/>
        </w:rPr>
        <w:object>
          <v:shape id="_x0000_i1150" o:spt="75" type="#_x0000_t75" style="height:17.25pt;width:33.7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4"/>
        </w:rPr>
        <w:object>
          <v:shape id="_x0000_i1151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当</w:t>
      </w:r>
      <w:r>
        <w:rPr>
          <w:position w:val="-6"/>
        </w:rPr>
        <w:object>
          <v:shape id="_x0000_i1152" o:spt="75" type="#_x0000_t75" style="height:12.75pt;width:41.2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时，</w:t>
      </w:r>
      <w:r>
        <w:rPr>
          <w:position w:val="-6"/>
        </w:rPr>
        <w:object>
          <v:shape id="_x0000_i1153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，故</w:t>
      </w:r>
      <w:r>
        <w:rPr>
          <w:position w:val="-6"/>
        </w:rPr>
        <w:object>
          <v:shape id="_x0000_i1154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不恒成立，故</w:t>
      </w:r>
      <w:r>
        <w:rPr>
          <w:position w:val="-4"/>
        </w:rPr>
        <w:object>
          <v:shape id="_x0000_i1155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错误；</w:t>
      </w:r>
    </w:p>
    <w:p>
      <w:pPr>
        <w:pStyle w:val="68"/>
        <w:spacing w:line="360" w:lineRule="auto"/>
      </w:pPr>
      <w:r>
        <w:rPr>
          <w:position w:val="-8"/>
        </w:rPr>
        <w:object>
          <v:shape id="_x0000_i1156" o:spt="75" type="#_x0000_t75" style="height:14.25pt;width:75.7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4"/>
        </w:rPr>
        <w:object>
          <v:shape id="_x0000_i1157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1">
            <o:LockedField>false</o:LockedField>
          </o:OLEObject>
        </w:object>
      </w:r>
      <w:r>
        <w:rPr>
          <w:position w:val="-22"/>
        </w:rPr>
        <w:object>
          <v:shape id="_x0000_i1158" o:spt="75" type="#_x0000_t75" style="height:27.75pt;width:72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，故</w:t>
      </w:r>
      <w:r>
        <w:rPr>
          <w:position w:val="-6"/>
        </w:rPr>
        <w:object>
          <v:shape id="_x0000_i1159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恒成立；</w:t>
      </w:r>
    </w:p>
    <w:p>
      <w:pPr>
        <w:pStyle w:val="68"/>
        <w:spacing w:line="360" w:lineRule="auto"/>
      </w:pPr>
      <w:r>
        <w:rPr>
          <w:position w:val="-4"/>
        </w:rPr>
        <w:object>
          <v:shape id="_x0000_i1160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position w:val="-22"/>
        </w:rPr>
        <w:object>
          <v:shape id="_x0000_i1161" o:spt="75" type="#_x0000_t75" style="height:29.25pt;width:99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position w:val="-4"/>
        </w:rPr>
        <w:object>
          <v:shape id="_x0000_i1162" o:spt="75" type="#_x0000_t75" style="height:12pt;width:20.2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恒成立．</w:t>
      </w:r>
    </w:p>
    <w:p>
      <w:pPr>
        <w:pStyle w:val="68"/>
        <w:spacing w:line="360" w:lineRule="auto"/>
      </w:pPr>
      <w:r>
        <w:rPr>
          <w:rFonts w:hint="eastAsia" w:ascii="Times New Roman" w:hAnsi="Times New Roman" w:eastAsia="新宋体"/>
          <w:szCs w:val="21"/>
        </w:rPr>
        <w:t>故选：</w:t>
      </w:r>
      <w:r>
        <w:rPr>
          <w:position w:val="-6"/>
        </w:rPr>
        <w:object>
          <v:shape id="_x0000_i1163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color w:val="000000"/>
          <w:szCs w:val="21"/>
        </w:rPr>
        <w:t>三、填空题：本题共4小题，每小题5分，共20分．</w:t>
      </w:r>
      <w:r>
        <w:rPr>
          <w:rFonts w:hint="eastAsia" w:ascii="Times New Roman" w:hAnsi="Times New Roman" w:eastAsia="新宋体"/>
          <w:b/>
          <w:szCs w:val="21"/>
        </w:rPr>
        <w:t>（共4小题）</w:t>
      </w:r>
    </w:p>
    <w:p>
      <w:pPr>
        <w:pStyle w:val="67"/>
        <w:spacing w:line="360" w:lineRule="auto"/>
      </w:pPr>
      <w:r>
        <w:t>13．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</w:t>
      </w:r>
      <w:r>
        <w:rPr>
          <w:position w:val="-4"/>
        </w:rPr>
        <w:object>
          <v:shape id="_x0000_i1164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集合</w:t>
      </w:r>
      <w:r>
        <w:rPr>
          <w:position w:val="-10"/>
        </w:rPr>
        <w:object>
          <v:shape id="_x0000_i1165" o:spt="75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或</w:t>
      </w:r>
      <w:r>
        <w:rPr>
          <w:position w:val="-10"/>
        </w:rPr>
        <w:object>
          <v:shape id="_x0000_i1166" o:spt="75" type="#_x0000_t75" style="height:15pt;width:27.7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67"/>
        <w:spacing w:line="360" w:lineRule="auto"/>
      </w:pPr>
      <w:r>
        <w:rPr>
          <w:position w:val="-10"/>
        </w:rPr>
        <w:object>
          <v:shape id="_x0000_i1167" o:spt="75" type="#_x0000_t75" style="height:15.75pt;width:87.7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67"/>
        <w:spacing w:line="360" w:lineRule="auto"/>
      </w:pPr>
      <w:r>
        <w:rPr>
          <w:position w:val="-14"/>
        </w:rPr>
        <w:object>
          <v:shape id="_x0000_i1168" o:spt="75" type="#_x0000_t75" style="height:18.75pt;width:179.2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10"/>
        </w:rPr>
        <w:object>
          <v:shape id="_x0000_i1169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67"/>
        <w:spacing w:line="360" w:lineRule="auto"/>
      </w:pPr>
      <w:r>
        <w:rPr>
          <w:rFonts w:hint="eastAsia" w:ascii="Times New Roman" w:hAnsi="Times New Roman" w:eastAsia="新宋体"/>
          <w:szCs w:val="21"/>
        </w:rPr>
        <w:t>故答案为：</w:t>
      </w:r>
      <w:r>
        <w:rPr>
          <w:position w:val="-10"/>
        </w:rPr>
        <w:object>
          <v:shape id="_x0000_i1170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66"/>
        <w:spacing w:line="360" w:lineRule="auto"/>
      </w:pPr>
      <w:r>
        <w:t>14．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解：若</w:t>
      </w:r>
      <w:r>
        <w:rPr>
          <w:position w:val="-6"/>
        </w:rPr>
        <w:object>
          <v:shape id="_x0000_i1171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，有</w:t>
      </w:r>
      <w:r>
        <w:rPr>
          <w:position w:val="-8"/>
        </w:rPr>
        <w:object>
          <v:shape id="_x0000_i1172" o:spt="75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成立是真命题，</w:t>
      </w:r>
    </w:p>
    <w:p>
      <w:pPr>
        <w:pStyle w:val="66"/>
        <w:spacing w:line="360" w:lineRule="auto"/>
      </w:pPr>
      <w:r>
        <w:rPr>
          <w:rFonts w:hint="eastAsia" w:ascii="Times New Roman" w:hAnsi="Times New Roman" w:eastAsia="新宋体"/>
          <w:szCs w:val="21"/>
        </w:rPr>
        <w:t>则</w:t>
      </w:r>
      <w:r>
        <w:rPr>
          <w:position w:val="-10"/>
        </w:rPr>
        <w:object>
          <v:shape id="_x0000_i1173" o:spt="75" type="#_x0000_t75" style="height:17.25pt;width:63.7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66"/>
        <w:spacing w:line="360" w:lineRule="auto"/>
      </w:pPr>
      <w:r>
        <w:rPr>
          <w:position w:val="-8"/>
        </w:rPr>
        <w:object>
          <v:shape id="_x0000_i1174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8"/>
        </w:rPr>
        <w:object>
          <v:shape id="_x0000_i117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66"/>
        <w:spacing w:line="360" w:lineRule="auto"/>
      </w:pPr>
      <w:r>
        <w:rPr>
          <w:position w:val="-4"/>
        </w:rPr>
        <w:object>
          <v:shape id="_x0000_i1176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实数</w:t>
      </w:r>
      <w:r>
        <w:rPr>
          <w:position w:val="-6"/>
        </w:rPr>
        <w:object>
          <v:shape id="_x0000_i1177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的取值范围是：</w:t>
      </w:r>
      <w:r>
        <w:rPr>
          <w:position w:val="-10"/>
        </w:rPr>
        <w:object>
          <v:shape id="_x0000_i1178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10"/>
        </w:rPr>
        <w:object>
          <v:shape id="_x0000_i1179" o:spt="75" type="#_x0000_t75" style="height:15pt;width:9.7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66"/>
        <w:spacing w:line="360" w:lineRule="auto"/>
      </w:pPr>
      <w:r>
        <w:rPr>
          <w:rFonts w:hint="eastAsia" w:ascii="Times New Roman" w:hAnsi="Times New Roman" w:eastAsia="新宋体"/>
          <w:szCs w:val="21"/>
        </w:rPr>
        <w:t>故答案为：</w:t>
      </w:r>
      <w:r>
        <w:rPr>
          <w:position w:val="-10"/>
        </w:rPr>
        <w:object>
          <v:shape id="_x0000_i1180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10"/>
        </w:rPr>
        <w:object>
          <v:shape id="_x0000_i1181" o:spt="75" type="#_x0000_t75" style="height:15pt;width:9.7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64"/>
        <w:spacing w:line="360" w:lineRule="auto"/>
      </w:pPr>
      <w:r>
        <w:t>15．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解：若</w:t>
      </w:r>
      <w:r>
        <w:rPr>
          <w:position w:val="-6"/>
        </w:rPr>
        <w:object>
          <v:shape id="_x0000_i1182" o:spt="75" type="#_x0000_t75" style="height:12.75pt;width:39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6"/>
        </w:rPr>
        <w:object>
          <v:shape id="_x0000_i1183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，则</w:t>
      </w:r>
      <w:r>
        <w:rPr>
          <w:position w:val="-6"/>
        </w:rPr>
        <w:object>
          <v:shape id="_x0000_i1184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6"/>
        </w:rPr>
        <w:object>
          <v:shape id="_x0000_i1185" o:spt="75" type="#_x0000_t75" style="height:12.75pt;width:51.7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64"/>
        <w:spacing w:line="360" w:lineRule="auto"/>
      </w:pPr>
      <w:r>
        <w:rPr>
          <w:position w:val="-6"/>
        </w:rPr>
        <w:object>
          <v:shape id="_x0000_i1186" o:spt="75" type="#_x0000_t75" style="height:12.75pt;width:78.7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64"/>
        <w:spacing w:line="360" w:lineRule="auto"/>
      </w:pPr>
      <w:r>
        <w:rPr>
          <w:rFonts w:hint="eastAsia" w:ascii="Times New Roman" w:hAnsi="Times New Roman" w:eastAsia="新宋体"/>
          <w:szCs w:val="21"/>
        </w:rPr>
        <w:t>故答案为</w:t>
      </w:r>
      <w:r>
        <w:rPr>
          <w:position w:val="-10"/>
        </w:rPr>
        <w:object>
          <v:shape id="_x0000_i1187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62"/>
        <w:spacing w:line="360" w:lineRule="auto"/>
      </w:pPr>
      <w:r>
        <w:t>16．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</w:t>
      </w:r>
      <w:r>
        <w:rPr>
          <w:position w:val="-4"/>
        </w:rPr>
        <w:object>
          <v:shape id="_x0000_i1188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正数</w:t>
      </w:r>
      <w:r>
        <w:rPr>
          <w:position w:val="-6"/>
        </w:rPr>
        <w:object>
          <v:shape id="_x0000_i1189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6"/>
        </w:rPr>
        <w:object>
          <v:shape id="_x0000_i1190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满足</w:t>
      </w:r>
      <w:r>
        <w:rPr>
          <w:position w:val="-22"/>
        </w:rPr>
        <w:object>
          <v:shape id="_x0000_i1191" o:spt="75" type="#_x0000_t75" style="height:27.75pt;width:66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62"/>
        <w:spacing w:line="360" w:lineRule="auto"/>
      </w:pPr>
      <w:r>
        <w:rPr>
          <w:position w:val="-4"/>
        </w:rPr>
        <w:object>
          <v:shape id="_x0000_i1192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1">
            <o:LockedField>false</o:LockedField>
          </o:OLEObject>
        </w:object>
      </w:r>
      <w:r>
        <w:rPr>
          <w:position w:val="-22"/>
        </w:rPr>
        <w:object>
          <v:shape id="_x0000_i1193" o:spt="75" type="#_x0000_t75" style="height:27.75pt;width:215.2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3">
            <o:LockedField>false</o:LockedField>
          </o:OLEObject>
        </w:object>
      </w:r>
    </w:p>
    <w:p>
      <w:pPr>
        <w:pStyle w:val="62"/>
        <w:spacing w:line="360" w:lineRule="auto"/>
      </w:pPr>
      <w:r>
        <w:rPr>
          <w:position w:val="-22"/>
        </w:rPr>
        <w:object>
          <v:shape id="_x0000_i1194" o:spt="75" type="#_x0000_t75" style="height:27.75pt;width:141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62"/>
        <w:spacing w:line="360" w:lineRule="auto"/>
      </w:pPr>
      <w:r>
        <w:rPr>
          <w:position w:val="-22"/>
        </w:rPr>
        <w:object>
          <v:shape id="_x0000_i1195" o:spt="75" type="#_x0000_t75" style="height:27.75pt;width:65.2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4"/>
        </w:rPr>
        <w:object>
          <v:shape id="_x0000_i1196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9">
            <o:LockedField>false</o:LockedField>
          </o:OLEObject>
        </w:object>
      </w:r>
      <w:r>
        <w:rPr>
          <w:position w:val="-22"/>
        </w:rPr>
        <w:object>
          <v:shape id="_x0000_i1197" o:spt="75" type="#_x0000_t75" style="height:30pt;width:57.7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，当且仅当</w:t>
      </w:r>
      <w:r>
        <w:rPr>
          <w:position w:val="-22"/>
        </w:rPr>
        <w:object>
          <v:shape id="_x0000_i1198" o:spt="75" type="#_x0000_t75" style="height:30pt;width:50.2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时，等号成立，</w:t>
      </w:r>
    </w:p>
    <w:p>
      <w:pPr>
        <w:pStyle w:val="62"/>
        <w:spacing w:line="360" w:lineRule="auto"/>
      </w:pPr>
      <w:r>
        <w:rPr>
          <w:position w:val="-6"/>
        </w:rPr>
        <w:object>
          <v:shape id="_x0000_i1199" o:spt="75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的最小值为</w:t>
      </w:r>
      <w:r>
        <w:rPr>
          <w:position w:val="-22"/>
        </w:rPr>
        <w:object>
          <v:shape id="_x0000_i1200" o:spt="75" type="#_x0000_t75" style="height:30pt;width:23.2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62"/>
        <w:spacing w:line="360" w:lineRule="auto"/>
      </w:pPr>
      <w:r>
        <w:rPr>
          <w:rFonts w:hint="eastAsia" w:ascii="Times New Roman" w:hAnsi="Times New Roman" w:eastAsia="新宋体"/>
          <w:szCs w:val="21"/>
        </w:rPr>
        <w:t>故答案为：</w:t>
      </w:r>
      <w:r>
        <w:rPr>
          <w:position w:val="-22"/>
        </w:rPr>
        <w:object>
          <v:shape id="_x0000_i1201" o:spt="75" type="#_x0000_t75" style="height:30pt;width:23.2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color w:val="000000"/>
          <w:szCs w:val="21"/>
        </w:rPr>
        <w:t>四、解答题：本题共6小题，共70分．解答应写出文字说明、证明过程或演算步骤．</w:t>
      </w:r>
      <w:r>
        <w:rPr>
          <w:rFonts w:hint="eastAsia" w:ascii="Times New Roman" w:hAnsi="Times New Roman" w:eastAsia="新宋体"/>
          <w:b/>
          <w:szCs w:val="21"/>
        </w:rPr>
        <w:t>（共6小题）</w:t>
      </w:r>
    </w:p>
    <w:p>
      <w:pPr>
        <w:pStyle w:val="115"/>
        <w:spacing w:line="360" w:lineRule="auto"/>
      </w:pPr>
      <w:r>
        <w:t>17．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解：（</w:t>
      </w:r>
      <w:r>
        <w:rPr>
          <w:rFonts w:ascii="Times New Roman" w:hAnsi="Times New Roman" w:eastAsia="新宋体"/>
          <w:szCs w:val="21"/>
        </w:rPr>
        <w:t>1</w:t>
      </w:r>
      <w:r>
        <w:rPr>
          <w:rFonts w:hint="eastAsia" w:ascii="Times New Roman" w:hAnsi="Times New Roman" w:eastAsia="新宋体"/>
          <w:szCs w:val="21"/>
        </w:rPr>
        <w:t>）</w:t>
      </w:r>
      <w:r>
        <w:rPr>
          <w:position w:val="-10"/>
        </w:rPr>
        <w:object>
          <v:shape id="_x0000_i1202" o:spt="75" type="#_x0000_t75" style="height:17.25pt;width:129.7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115"/>
        <w:spacing w:line="360" w:lineRule="auto"/>
      </w:pPr>
      <w:r>
        <w:rPr>
          <w:position w:val="-8"/>
        </w:rPr>
        <w:object>
          <v:shape id="_x0000_i1203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10"/>
        </w:rPr>
        <w:object>
          <v:shape id="_x0000_i1204" o:spt="75" type="#_x0000_t75" style="height:15pt;width:84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115"/>
        <w:spacing w:line="360" w:lineRule="auto"/>
      </w:pPr>
      <w:r>
        <w:rPr>
          <w:position w:val="-10"/>
        </w:rPr>
        <w:object>
          <v:shape id="_x0000_i1205" o:spt="75" type="#_x0000_t75" style="height:15pt;width:84.7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115"/>
        <w:spacing w:line="360" w:lineRule="auto"/>
      </w:pPr>
      <w:r>
        <w:rPr>
          <w:position w:val="-14"/>
        </w:rPr>
        <w:object>
          <v:shape id="_x0000_i1206" o:spt="75" type="#_x0000_t75" style="height:18.75pt;width:105.7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；</w:t>
      </w:r>
    </w:p>
    <w:p>
      <w:pPr>
        <w:pStyle w:val="115"/>
        <w:spacing w:line="360" w:lineRule="auto"/>
      </w:pP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2</w:t>
      </w:r>
      <w:r>
        <w:rPr>
          <w:rFonts w:hint="eastAsia" w:ascii="Times New Roman" w:hAnsi="Times New Roman" w:eastAsia="新宋体"/>
          <w:szCs w:val="21"/>
        </w:rPr>
        <w:t>）</w:t>
      </w:r>
      <w:r>
        <w:rPr>
          <w:position w:val="-10"/>
        </w:rPr>
        <w:object>
          <v:shape id="_x0000_i1207" o:spt="75" type="#_x0000_t75" style="height:15pt;width:84.7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10"/>
        </w:rPr>
        <w:object>
          <v:shape id="_x0000_i1208" o:spt="75" type="#_x0000_t75" style="height:15.75pt;width:71.2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或</w:t>
      </w:r>
      <w:r>
        <w:rPr>
          <w:position w:val="-10"/>
        </w:rPr>
        <w:object>
          <v:shape id="_x0000_i1209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115"/>
        <w:spacing w:line="360" w:lineRule="auto"/>
      </w:pPr>
      <w:r>
        <w:rPr>
          <w:position w:val="-14"/>
        </w:rPr>
        <w:object>
          <v:shape id="_x0000_i1210" o:spt="75" type="#_x0000_t75" style="height:18.75pt;width:120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65"/>
        <w:spacing w:line="360" w:lineRule="auto"/>
        <w:ind w:left="273" w:hanging="273" w:hangingChars="130"/>
      </w:pPr>
      <w:r>
        <w:t>18．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解：（</w:t>
      </w:r>
      <w:r>
        <w:rPr>
          <w:rFonts w:ascii="Times New Roman" w:hAnsi="Times New Roman" w:eastAsia="新宋体"/>
          <w:szCs w:val="21"/>
        </w:rPr>
        <w:t>1</w:t>
      </w:r>
      <w:r>
        <w:rPr>
          <w:rFonts w:hint="eastAsia" w:ascii="Times New Roman" w:hAnsi="Times New Roman" w:eastAsia="新宋体"/>
          <w:szCs w:val="21"/>
        </w:rPr>
        <w:t>）当</w:t>
      </w:r>
      <w:r>
        <w:rPr>
          <w:position w:val="-6"/>
        </w:rPr>
        <w:object>
          <v:shape id="_x0000_i1211" o:spt="75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时，</w:t>
      </w:r>
      <w:r>
        <w:rPr>
          <w:position w:val="-10"/>
        </w:rPr>
        <w:object>
          <v:shape id="_x0000_i1212" o:spt="75" type="#_x0000_t75" style="height:15pt;width:69.75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65"/>
        <w:spacing w:line="360" w:lineRule="auto"/>
        <w:ind w:left="273" w:hanging="273" w:hangingChars="130"/>
      </w:pPr>
      <w:r>
        <w:rPr>
          <w:position w:val="-14"/>
        </w:rPr>
        <w:object>
          <v:shape id="_x0000_i1213" o:spt="75" type="#_x0000_t75" style="height:18.75pt;width:87.7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65"/>
        <w:spacing w:line="360" w:lineRule="auto"/>
        <w:ind w:left="273" w:hanging="273" w:hangingChars="130"/>
      </w:pPr>
      <w:r>
        <w:rPr>
          <w:position w:val="-14"/>
        </w:rPr>
        <w:object>
          <v:shape id="_x0000_i1214" o:spt="75" type="#_x0000_t75" style="height:18.75pt;width:93.7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；</w:t>
      </w:r>
    </w:p>
    <w:p>
      <w:pPr>
        <w:pStyle w:val="65"/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2</w:t>
      </w:r>
      <w:r>
        <w:rPr>
          <w:rFonts w:hint="eastAsia" w:ascii="Times New Roman" w:hAnsi="Times New Roman" w:eastAsia="新宋体"/>
          <w:szCs w:val="21"/>
        </w:rPr>
        <w:t>）</w:t>
      </w:r>
      <w:r>
        <w:rPr>
          <w:rFonts w:hint="eastAsia" w:ascii="宋体" w:hAnsi="宋体" w:cs="宋体"/>
          <w:szCs w:val="21"/>
        </w:rPr>
        <w:t>①</w:t>
      </w:r>
      <w:r>
        <w:rPr>
          <w:rFonts w:hint="eastAsia" w:ascii="Times New Roman" w:hAnsi="Times New Roman" w:eastAsia="新宋体"/>
          <w:szCs w:val="21"/>
        </w:rPr>
        <w:t>当</w:t>
      </w:r>
      <w:r>
        <w:rPr>
          <w:position w:val="-6"/>
        </w:rPr>
        <w:object>
          <v:shape id="_x0000_i1215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时，即</w:t>
      </w:r>
      <w:r>
        <w:rPr>
          <w:position w:val="-6"/>
        </w:rPr>
        <w:object>
          <v:shape id="_x0000_i1216" o:spt="75" type="#_x0000_t75" style="height:12.75pt;width:60.75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6"/>
        </w:rPr>
        <w:object>
          <v:shape id="_x0000_i1217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时，</w:t>
      </w:r>
    </w:p>
    <w:p>
      <w:pPr>
        <w:pStyle w:val="65"/>
        <w:spacing w:line="360" w:lineRule="auto"/>
        <w:ind w:left="273" w:hanging="273" w:hangingChars="130"/>
      </w:pPr>
      <w:r>
        <w:rPr>
          <w:position w:val="-8"/>
        </w:rPr>
        <w:object>
          <v:shape id="_x0000_i1218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显然成立；</w:t>
      </w:r>
    </w:p>
    <w:p>
      <w:pPr>
        <w:pStyle w:val="65"/>
        <w:spacing w:line="360" w:lineRule="auto"/>
        <w:ind w:left="273" w:hanging="273" w:hangingChars="130"/>
      </w:pPr>
      <w:r>
        <w:rPr>
          <w:rFonts w:hint="eastAsia" w:ascii="宋体" w:hAnsi="宋体" w:cs="宋体"/>
          <w:szCs w:val="21"/>
        </w:rPr>
        <w:t>②</w:t>
      </w:r>
      <w:r>
        <w:rPr>
          <w:rFonts w:hint="eastAsia" w:ascii="Times New Roman" w:hAnsi="Times New Roman" w:eastAsia="新宋体"/>
          <w:szCs w:val="21"/>
        </w:rPr>
        <w:t>当</w:t>
      </w:r>
      <w:r>
        <w:rPr>
          <w:position w:val="-6"/>
        </w:rPr>
        <w:object>
          <v:shape id="_x0000_i1219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时，</w:t>
      </w:r>
    </w:p>
    <w:p>
      <w:pPr>
        <w:pStyle w:val="65"/>
        <w:spacing w:line="360" w:lineRule="auto"/>
        <w:ind w:left="273" w:hanging="273" w:hangingChars="130"/>
      </w:pPr>
      <w:r>
        <w:rPr>
          <w:position w:val="-44"/>
        </w:rPr>
        <w:object>
          <v:shape id="_x0000_i1220" o:spt="75" type="#_x0000_t75" style="height:48.75pt;width:108.7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65"/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综上所述，</w:t>
      </w:r>
    </w:p>
    <w:p>
      <w:pPr>
        <w:pStyle w:val="65"/>
        <w:spacing w:line="360" w:lineRule="auto"/>
        <w:ind w:left="273" w:hanging="273" w:hangingChars="130"/>
      </w:pPr>
      <w:r>
        <w:rPr>
          <w:position w:val="-6"/>
        </w:rPr>
        <w:object>
          <v:shape id="_x0000_i1221" o:spt="75" type="#_x0000_t75" style="height:9.75pt;width:12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的取值范围为：</w:t>
      </w:r>
      <w:r>
        <w:rPr>
          <w:position w:val="-8"/>
        </w:rPr>
        <w:object>
          <v:shape id="_x0000_i1222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63"/>
        <w:spacing w:line="360" w:lineRule="auto"/>
      </w:pPr>
      <w:r>
        <w:t>19．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解：（</w:t>
      </w:r>
      <w:r>
        <w:rPr>
          <w:rFonts w:ascii="Times New Roman" w:hAnsi="Times New Roman" w:eastAsia="新宋体"/>
          <w:szCs w:val="21"/>
        </w:rPr>
        <w:t>1</w:t>
      </w:r>
      <w:r>
        <w:rPr>
          <w:rFonts w:hint="eastAsia" w:ascii="Times New Roman" w:hAnsi="Times New Roman" w:eastAsia="新宋体"/>
          <w:szCs w:val="21"/>
        </w:rPr>
        <w:t>）</w:t>
      </w:r>
      <w:r>
        <w:rPr>
          <w:position w:val="-10"/>
        </w:rPr>
        <w:object>
          <v:shape id="_x0000_i1223" o:spt="75" type="#_x0000_t75" style="height:15pt;width:81.75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10"/>
        </w:rPr>
        <w:object>
          <v:shape id="_x0000_i1224" o:spt="75" type="#_x0000_t75" style="height:15pt;width:173.25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63"/>
        <w:spacing w:line="360" w:lineRule="auto"/>
      </w:pPr>
      <w:r>
        <w:rPr>
          <w:rFonts w:hint="eastAsia" w:ascii="Times New Roman" w:hAnsi="Times New Roman" w:eastAsia="新宋体"/>
          <w:szCs w:val="21"/>
        </w:rPr>
        <w:t>故</w:t>
      </w:r>
      <w:r>
        <w:rPr>
          <w:position w:val="-14"/>
        </w:rPr>
        <w:object>
          <v:shape id="_x0000_i1225" o:spt="75" type="#_x0000_t75" style="height:18.75pt;width:96.7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63"/>
        <w:spacing w:line="360" w:lineRule="auto"/>
      </w:pPr>
      <w:r>
        <w:rPr>
          <w:position w:val="-10"/>
        </w:rPr>
        <w:object>
          <v:shape id="_x0000_i1226" o:spt="75" type="#_x0000_t75" style="height:15.75pt;width:74.2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10"/>
        </w:rPr>
        <w:object>
          <v:shape id="_x0000_i1227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；</w:t>
      </w:r>
    </w:p>
    <w:p>
      <w:pPr>
        <w:pStyle w:val="63"/>
        <w:spacing w:line="360" w:lineRule="auto"/>
      </w:pP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2</w:t>
      </w:r>
      <w:r>
        <w:rPr>
          <w:rFonts w:hint="eastAsia" w:ascii="Times New Roman" w:hAnsi="Times New Roman" w:eastAsia="新宋体"/>
          <w:szCs w:val="21"/>
        </w:rPr>
        <w:t>）根据题意得</w:t>
      </w:r>
      <w:r>
        <w:rPr>
          <w:position w:val="-8"/>
        </w:rPr>
        <w:object>
          <v:shape id="_x0000_i1228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position w:val="-6"/>
        </w:rPr>
        <w:object>
          <v:shape id="_x0000_i1229" o:spt="75" type="#_x0000_t75" style="height:12.75pt;width:39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4"/>
        </w:rPr>
        <w:object>
          <v:shape id="_x0000_i1230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7">
            <o:LockedField>false</o:LockedField>
          </o:OLEObject>
        </w:object>
      </w:r>
      <w:r>
        <w:rPr>
          <w:position w:val="-44"/>
        </w:rPr>
        <w:object>
          <v:shape id="_x0000_i1231" o:spt="75" type="#_x0000_t75" style="height:48.75pt;width:57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63"/>
        <w:spacing w:line="360" w:lineRule="auto"/>
      </w:pPr>
      <w:r>
        <w:rPr>
          <w:rFonts w:hint="eastAsia" w:ascii="Times New Roman" w:hAnsi="Times New Roman" w:eastAsia="新宋体"/>
          <w:szCs w:val="21"/>
        </w:rPr>
        <w:t>解得</w:t>
      </w:r>
      <w:r>
        <w:rPr>
          <w:position w:val="-22"/>
        </w:rPr>
        <w:object>
          <v:shape id="_x0000_i1232" o:spt="75" type="#_x0000_t75" style="height:27.75pt;width:39.7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2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，故</w:t>
      </w:r>
      <w:r>
        <w:rPr>
          <w:position w:val="-6"/>
        </w:rPr>
        <w:object>
          <v:shape id="_x0000_i1233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的取值范围</w:t>
      </w:r>
      <w:r>
        <w:rPr>
          <w:position w:val="-22"/>
        </w:rPr>
        <w:object>
          <v:shape id="_x0000_i1234" o:spt="75" type="#_x0000_t75" style="height:27.75pt;width:27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61"/>
        <w:spacing w:line="360" w:lineRule="auto"/>
      </w:pPr>
      <w:r>
        <w:t>20．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解：因为</w:t>
      </w:r>
      <w:r>
        <w:rPr>
          <w:position w:val="-10"/>
        </w:rPr>
        <w:object>
          <v:shape id="_x0000_i1235" o:spt="75" type="#_x0000_t75" style="height:17.25pt;width:327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61"/>
        <w:spacing w:line="360" w:lineRule="auto"/>
      </w:pPr>
      <w:r>
        <w:rPr>
          <w:rFonts w:hint="eastAsia" w:ascii="Times New Roman" w:hAnsi="Times New Roman" w:eastAsia="新宋体"/>
          <w:szCs w:val="21"/>
        </w:rPr>
        <w:t>所以</w:t>
      </w:r>
      <w:r>
        <w:rPr>
          <w:position w:val="-10"/>
        </w:rPr>
        <w:object>
          <v:shape id="_x0000_i1236" o:spt="75" type="#_x0000_t75" style="height:17.25pt;width:105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60"/>
        <w:spacing w:line="360" w:lineRule="auto"/>
      </w:pPr>
      <w:r>
        <w:t>21．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解：（</w:t>
      </w:r>
      <w:r>
        <w:rPr>
          <w:rFonts w:ascii="Times New Roman" w:hAnsi="Times New Roman" w:eastAsia="新宋体"/>
          <w:szCs w:val="21"/>
        </w:rPr>
        <w:t>1</w:t>
      </w:r>
      <w:r>
        <w:rPr>
          <w:rFonts w:hint="eastAsia" w:ascii="Times New Roman" w:hAnsi="Times New Roman" w:eastAsia="新宋体"/>
          <w:szCs w:val="21"/>
        </w:rPr>
        <w:t>）因为“</w:t>
      </w:r>
      <w:r>
        <w:rPr>
          <w:position w:val="-6"/>
        </w:rPr>
        <w:object>
          <v:shape id="_x0000_i1237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3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”是“</w:t>
      </w:r>
      <w:r>
        <w:rPr>
          <w:position w:val="-6"/>
        </w:rPr>
        <w:object>
          <v:shape id="_x0000_i1238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3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hint="eastAsia" w:ascii="Times New Roman" w:hAnsi="Times New Roman" w:eastAsia="新宋体"/>
          <w:szCs w:val="21"/>
        </w:rPr>
        <w:t>“的充分条件，所以</w:t>
      </w:r>
      <w:r>
        <w:rPr>
          <w:position w:val="-8"/>
        </w:rPr>
        <w:object>
          <v:shape id="_x0000_i1239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60"/>
        <w:spacing w:line="360" w:lineRule="auto"/>
      </w:pPr>
      <w:r>
        <w:rPr>
          <w:rFonts w:hint="eastAsia" w:ascii="Times New Roman" w:hAnsi="Times New Roman" w:eastAsia="新宋体"/>
          <w:szCs w:val="21"/>
        </w:rPr>
        <w:t>故</w:t>
      </w:r>
      <w:r>
        <w:rPr>
          <w:position w:val="-34"/>
        </w:rPr>
        <w:object>
          <v:shape id="_x0000_i1240" o:spt="75" type="#_x0000_t75" style="height:39pt;width:75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，解得</w:t>
      </w:r>
      <w:r>
        <w:rPr>
          <w:position w:val="-8"/>
        </w:rPr>
        <w:object>
          <v:shape id="_x0000_i1241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3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60"/>
        <w:spacing w:line="360" w:lineRule="auto"/>
      </w:pPr>
      <w:r>
        <w:rPr>
          <w:rFonts w:hint="eastAsia" w:ascii="Times New Roman" w:hAnsi="Times New Roman" w:eastAsia="新宋体"/>
          <w:szCs w:val="21"/>
        </w:rPr>
        <w:t>所以实数</w:t>
      </w:r>
      <w:r>
        <w:rPr>
          <w:position w:val="-6"/>
        </w:rPr>
        <w:object>
          <v:shape id="_x0000_i1242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4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的取值范围是</w:t>
      </w:r>
      <w:r>
        <w:rPr>
          <w:position w:val="-10"/>
        </w:rPr>
        <w:object>
          <v:shape id="_x0000_i1243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4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60"/>
        <w:spacing w:line="360" w:lineRule="auto"/>
      </w:pP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2</w:t>
      </w:r>
      <w:r>
        <w:rPr>
          <w:rFonts w:hint="eastAsia" w:ascii="Times New Roman" w:hAnsi="Times New Roman" w:eastAsia="新宋体"/>
          <w:szCs w:val="21"/>
        </w:rPr>
        <w:t>）因为命题“</w:t>
      </w:r>
      <w:r>
        <w:rPr>
          <w:position w:val="-6"/>
        </w:rPr>
        <w:object>
          <v:shape id="_x0000_i1244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，则</w:t>
      </w:r>
      <w:r>
        <w:rPr>
          <w:position w:val="-6"/>
        </w:rPr>
        <w:object>
          <v:shape id="_x0000_i1245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7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hint="eastAsia" w:ascii="Times New Roman" w:hAnsi="Times New Roman" w:eastAsia="新宋体"/>
          <w:szCs w:val="21"/>
        </w:rPr>
        <w:t>“是真命题，所以</w:t>
      </w:r>
      <w:r>
        <w:rPr>
          <w:position w:val="-8"/>
        </w:rPr>
        <w:object>
          <v:shape id="_x0000_i1246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4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60"/>
        <w:spacing w:line="360" w:lineRule="auto"/>
      </w:pPr>
      <w:r>
        <w:rPr>
          <w:rFonts w:hint="eastAsia" w:ascii="宋体" w:hAnsi="宋体" w:cs="宋体"/>
          <w:szCs w:val="21"/>
        </w:rPr>
        <w:t>①</w:t>
      </w:r>
      <w:r>
        <w:rPr>
          <w:rFonts w:hint="eastAsia" w:ascii="Times New Roman" w:hAnsi="Times New Roman" w:eastAsia="新宋体"/>
          <w:szCs w:val="21"/>
        </w:rPr>
        <w:t>当</w:t>
      </w:r>
      <w:r>
        <w:rPr>
          <w:position w:val="-6"/>
        </w:rPr>
        <w:object>
          <v:shape id="_x0000_i1247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5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时，</w:t>
      </w:r>
      <w:r>
        <w:rPr>
          <w:position w:val="-6"/>
        </w:rPr>
        <w:object>
          <v:shape id="_x0000_i1248" o:spt="75" type="#_x0000_t75" style="height:12.75pt;width:66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5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，解得</w:t>
      </w:r>
      <w:r>
        <w:rPr>
          <w:position w:val="-22"/>
        </w:rPr>
        <w:object>
          <v:shape id="_x0000_i1249" o:spt="75" type="#_x0000_t75" style="height:27.75pt;width:26.25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；</w:t>
      </w:r>
    </w:p>
    <w:p>
      <w:pPr>
        <w:pStyle w:val="60"/>
        <w:spacing w:line="360" w:lineRule="auto"/>
      </w:pPr>
      <w:r>
        <w:rPr>
          <w:rFonts w:hint="eastAsia" w:ascii="宋体" w:hAnsi="宋体" w:cs="宋体"/>
          <w:szCs w:val="21"/>
        </w:rPr>
        <w:t>②</w:t>
      </w:r>
      <w:r>
        <w:rPr>
          <w:rFonts w:hint="eastAsia" w:ascii="Times New Roman" w:hAnsi="Times New Roman" w:eastAsia="新宋体"/>
          <w:szCs w:val="21"/>
        </w:rPr>
        <w:t>当</w:t>
      </w:r>
      <w:r>
        <w:rPr>
          <w:position w:val="-6"/>
        </w:rPr>
        <w:object>
          <v:shape id="_x0000_i1250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5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时，</w:t>
      </w:r>
      <w:r>
        <w:rPr>
          <w:position w:val="-34"/>
        </w:rPr>
        <w:object>
          <v:shape id="_x0000_i1251" o:spt="75" type="#_x0000_t75" style="height:39pt;width:68.25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5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，解得</w:t>
      </w:r>
      <w:r>
        <w:rPr>
          <w:position w:val="-46"/>
        </w:rPr>
        <w:object>
          <v:shape id="_x0000_i1252" o:spt="75" type="#_x0000_t75" style="height:51pt;width:35.25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6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，所以</w:t>
      </w:r>
      <w:r>
        <w:rPr>
          <w:position w:val="-6"/>
        </w:rPr>
        <w:object>
          <v:shape id="_x0000_i1253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6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60"/>
        <w:spacing w:line="360" w:lineRule="auto"/>
      </w:pPr>
      <w:r>
        <w:rPr>
          <w:rFonts w:hint="eastAsia" w:ascii="Times New Roman" w:hAnsi="Times New Roman" w:eastAsia="新宋体"/>
          <w:szCs w:val="21"/>
        </w:rPr>
        <w:t>综上所述，实数</w:t>
      </w:r>
      <w:r>
        <w:rPr>
          <w:position w:val="-6"/>
        </w:rPr>
        <w:object>
          <v:shape id="_x0000_i1254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的取值范围是</w:t>
      </w:r>
      <w:r>
        <w:rPr>
          <w:position w:val="-22"/>
        </w:rPr>
        <w:object>
          <v:shape id="_x0000_i1255" o:spt="75" type="#_x0000_t75" style="height:27.75pt;width:4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6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59"/>
        <w:spacing w:line="360" w:lineRule="auto"/>
      </w:pPr>
      <w:r>
        <w:t>22．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解：（</w:t>
      </w:r>
      <w:r>
        <w:rPr>
          <w:rFonts w:ascii="Times New Roman" w:hAnsi="Times New Roman" w:eastAsia="新宋体"/>
          <w:szCs w:val="21"/>
        </w:rPr>
        <w:t>1</w:t>
      </w:r>
      <w:r>
        <w:rPr>
          <w:rFonts w:hint="eastAsia" w:ascii="Times New Roman" w:hAnsi="Times New Roman" w:eastAsia="新宋体"/>
          <w:szCs w:val="21"/>
        </w:rPr>
        <w:t>）因为</w:t>
      </w:r>
      <w:r>
        <w:rPr>
          <w:position w:val="-22"/>
        </w:rPr>
        <w:object>
          <v:shape id="_x0000_i1256" o:spt="75" type="#_x0000_t75" style="height:27.75pt;width:42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6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，所以</w:t>
      </w:r>
      <w:r>
        <w:rPr>
          <w:position w:val="-6"/>
        </w:rPr>
        <w:object>
          <v:shape id="_x0000_i1257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7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，则</w:t>
      </w:r>
      <w:r>
        <w:rPr>
          <w:position w:val="-22"/>
        </w:rPr>
        <w:object>
          <v:shape id="_x0000_i1258" o:spt="75" type="#_x0000_t75" style="height:27.75pt;width:219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7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59"/>
        <w:spacing w:line="360" w:lineRule="auto"/>
      </w:pPr>
      <w:r>
        <w:rPr>
          <w:rFonts w:hint="eastAsia" w:ascii="Times New Roman" w:hAnsi="Times New Roman" w:eastAsia="新宋体"/>
          <w:szCs w:val="21"/>
        </w:rPr>
        <w:t>当且仅当</w:t>
      </w:r>
      <w:r>
        <w:rPr>
          <w:position w:val="-6"/>
        </w:rPr>
        <w:object>
          <v:shape id="_x0000_i1259" o:spt="75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，即</w:t>
      </w:r>
      <w:r>
        <w:rPr>
          <w:position w:val="-22"/>
        </w:rPr>
        <w:object>
          <v:shape id="_x0000_i1260" o:spt="75" type="#_x0000_t75" style="height:27.75pt;width:18.75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7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时取等号，</w:t>
      </w:r>
    </w:p>
    <w:p>
      <w:pPr>
        <w:pStyle w:val="59"/>
        <w:spacing w:line="360" w:lineRule="auto"/>
      </w:pPr>
      <w:r>
        <w:rPr>
          <w:rFonts w:hint="eastAsia" w:ascii="Times New Roman" w:hAnsi="Times New Roman" w:eastAsia="新宋体"/>
          <w:szCs w:val="21"/>
        </w:rPr>
        <w:t>所以，当</w:t>
      </w:r>
      <w:r>
        <w:rPr>
          <w:position w:val="-22"/>
        </w:rPr>
        <w:object>
          <v:shape id="_x0000_i1261" o:spt="75" type="#_x0000_t75" style="height:27.75pt;width:27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7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时，</w:t>
      </w:r>
      <w:r>
        <w:rPr>
          <w:position w:val="-10"/>
        </w:rPr>
        <w:object>
          <v:shape id="_x0000_i1262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8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取最大值</w:t>
      </w:r>
      <w:r>
        <w:rPr>
          <w:position w:val="-22"/>
        </w:rPr>
        <w:object>
          <v:shape id="_x0000_i1263" o:spt="75" type="#_x0000_t75" style="height:27.75pt;width:9.7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59"/>
        <w:spacing w:line="360" w:lineRule="auto"/>
      </w:pP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2</w:t>
      </w:r>
      <w:r>
        <w:rPr>
          <w:rFonts w:hint="eastAsia" w:ascii="Times New Roman" w:hAnsi="Times New Roman" w:eastAsia="新宋体"/>
          <w:szCs w:val="21"/>
        </w:rPr>
        <w:t>）当</w:t>
      </w:r>
      <w:r>
        <w:rPr>
          <w:position w:val="-6"/>
        </w:rPr>
        <w:object>
          <v:shape id="_x0000_i1264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时，</w:t>
      </w:r>
      <w:r>
        <w:rPr>
          <w:position w:val="-6"/>
        </w:rPr>
        <w:object>
          <v:shape id="_x0000_i1265" o:spt="75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8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59"/>
        <w:spacing w:line="360" w:lineRule="auto"/>
      </w:pPr>
      <w:r>
        <w:rPr>
          <w:rFonts w:hint="eastAsia" w:ascii="Times New Roman" w:hAnsi="Times New Roman" w:eastAsia="新宋体"/>
          <w:szCs w:val="21"/>
        </w:rPr>
        <w:t>则</w:t>
      </w:r>
      <w:r>
        <w:rPr>
          <w:position w:val="-24"/>
        </w:rPr>
        <w:object>
          <v:shape id="_x0000_i1266" o:spt="75" type="#_x0000_t75" style="height:30.75pt;width:363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8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59"/>
        <w:spacing w:line="360" w:lineRule="auto"/>
      </w:pPr>
      <w:r>
        <w:rPr>
          <w:rFonts w:hint="eastAsia" w:ascii="Times New Roman" w:hAnsi="Times New Roman" w:eastAsia="新宋体"/>
          <w:szCs w:val="21"/>
        </w:rPr>
        <w:t>当且仅当</w:t>
      </w:r>
      <w:r>
        <w:rPr>
          <w:position w:val="-22"/>
        </w:rPr>
        <w:object>
          <v:shape id="_x0000_i1267" o:spt="75" type="#_x0000_t75" style="height:27.75pt;width:53.2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9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，即</w:t>
      </w:r>
      <w:r>
        <w:rPr>
          <w:position w:val="-6"/>
        </w:rPr>
        <w:object>
          <v:shape id="_x0000_i1268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9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时取“</w:t>
      </w:r>
      <w:r>
        <w:rPr>
          <w:position w:val="-4"/>
        </w:rPr>
        <w:object>
          <v:shape id="_x0000_i1269" o:spt="75" type="#_x0000_t75" style="height:8.25pt;width:9.7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9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”，</w:t>
      </w:r>
    </w:p>
    <w:p>
      <w:pPr>
        <w:pStyle w:val="59"/>
        <w:spacing w:line="360" w:lineRule="auto"/>
        <w:rPr>
          <w:rFonts w:ascii="Times New Roman" w:hAnsi="Times New Roman"/>
          <w:snapToGrid w:val="0"/>
          <w:kern w:val="0"/>
          <w:szCs w:val="21"/>
        </w:rPr>
        <w:sectPr>
          <w:headerReference r:id="rId3" w:type="default"/>
          <w:footerReference r:id="rId4" w:type="default"/>
          <w:pgSz w:w="11906" w:h="16838"/>
          <w:pgMar w:top="1134" w:right="1077" w:bottom="1134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新宋体"/>
          <w:szCs w:val="21"/>
        </w:rPr>
        <w:t>所以当</w:t>
      </w:r>
      <w:r>
        <w:rPr>
          <w:position w:val="-6"/>
        </w:rPr>
        <w:object>
          <v:shape id="_x0000_i1270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9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时，函数</w:t>
      </w:r>
      <w:r>
        <w:rPr>
          <w:position w:val="-22"/>
        </w:rPr>
        <w:object>
          <v:shape id="_x0000_i1271" o:spt="75" type="#_x0000_t75" style="height:27.75pt;width:53.25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9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取最小值</w:t>
      </w:r>
      <w:r>
        <w:rPr>
          <w:position w:val="-6"/>
        </w:rPr>
        <w:object>
          <v:shape id="_x0000_i1272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50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．</w:t>
      </w:r>
    </w:p>
    <w:p>
      <w:r>
        <w:rPr>
          <w:rFonts w:ascii="Times New Roman" w:hAnsi="Times New Roman"/>
          <w:snapToGrid w:val="0"/>
          <w:kern w:val="0"/>
          <w:szCs w:val="21"/>
        </w:rPr>
        <w:drawing>
          <wp:inline distT="0" distB="0" distL="114300" distR="114300">
            <wp:extent cx="6192520" cy="7410450"/>
            <wp:effectExtent l="0" t="0" r="17780" b="0"/>
            <wp:docPr id="100260" name="图片 100260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0" name="图片 100260" descr="promotion-pages"/>
                    <pic:cNvPicPr>
                      <a:picLocks noChangeAspect="1"/>
                    </pic:cNvPicPr>
                  </pic:nvPicPr>
                  <pic:blipFill>
                    <a:blip r:embed="rId503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741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6</w:t>
    </w:r>
    <w:r>
      <w:fldChar w:fldCharType="end"/>
    </w:r>
  </w:p>
  <w:p>
    <w:pPr>
      <w:pStyle w:val="9"/>
    </w:pP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  <w:p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 id="图片 4" o:spid="_x0000_s2050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273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M1NWE0OTA5MDNiZTdhNjBiYmI4YjM2MjNlZjMxYzIifQ=="/>
  </w:docVars>
  <w:rsids>
    <w:rsidRoot w:val="00A12A69"/>
    <w:rsid w:val="0000011F"/>
    <w:rsid w:val="0000131C"/>
    <w:rsid w:val="00001375"/>
    <w:rsid w:val="00002874"/>
    <w:rsid w:val="00002FF6"/>
    <w:rsid w:val="00004461"/>
    <w:rsid w:val="00004EBE"/>
    <w:rsid w:val="00011240"/>
    <w:rsid w:val="00014A29"/>
    <w:rsid w:val="00020258"/>
    <w:rsid w:val="000205BA"/>
    <w:rsid w:val="00021E13"/>
    <w:rsid w:val="00025DC4"/>
    <w:rsid w:val="0003168D"/>
    <w:rsid w:val="0003196D"/>
    <w:rsid w:val="000360CB"/>
    <w:rsid w:val="00036569"/>
    <w:rsid w:val="00043819"/>
    <w:rsid w:val="000448AB"/>
    <w:rsid w:val="0004700E"/>
    <w:rsid w:val="0006050C"/>
    <w:rsid w:val="000605B7"/>
    <w:rsid w:val="00063420"/>
    <w:rsid w:val="00064C50"/>
    <w:rsid w:val="00064E51"/>
    <w:rsid w:val="000667B6"/>
    <w:rsid w:val="00070020"/>
    <w:rsid w:val="00070C4D"/>
    <w:rsid w:val="00072D3B"/>
    <w:rsid w:val="00075121"/>
    <w:rsid w:val="000752A9"/>
    <w:rsid w:val="00076959"/>
    <w:rsid w:val="0008490A"/>
    <w:rsid w:val="0008534C"/>
    <w:rsid w:val="00093948"/>
    <w:rsid w:val="00093CC1"/>
    <w:rsid w:val="00093FE4"/>
    <w:rsid w:val="00094A3A"/>
    <w:rsid w:val="000979A3"/>
    <w:rsid w:val="000A1469"/>
    <w:rsid w:val="000A1806"/>
    <w:rsid w:val="000A1A82"/>
    <w:rsid w:val="000A27DB"/>
    <w:rsid w:val="000A3FA1"/>
    <w:rsid w:val="000A42B1"/>
    <w:rsid w:val="000A5180"/>
    <w:rsid w:val="000A6F7F"/>
    <w:rsid w:val="000A727F"/>
    <w:rsid w:val="000B0030"/>
    <w:rsid w:val="000B1C86"/>
    <w:rsid w:val="000B2BC4"/>
    <w:rsid w:val="000B3630"/>
    <w:rsid w:val="000B5382"/>
    <w:rsid w:val="000B7396"/>
    <w:rsid w:val="000C3330"/>
    <w:rsid w:val="000C45F8"/>
    <w:rsid w:val="000D1323"/>
    <w:rsid w:val="000D183E"/>
    <w:rsid w:val="000D64BB"/>
    <w:rsid w:val="000D65F4"/>
    <w:rsid w:val="000D6DE1"/>
    <w:rsid w:val="000D75C2"/>
    <w:rsid w:val="000E49AD"/>
    <w:rsid w:val="000E49CA"/>
    <w:rsid w:val="000F20C8"/>
    <w:rsid w:val="000F28A4"/>
    <w:rsid w:val="000F3D62"/>
    <w:rsid w:val="000F705D"/>
    <w:rsid w:val="0010161D"/>
    <w:rsid w:val="00103107"/>
    <w:rsid w:val="00103354"/>
    <w:rsid w:val="00103C94"/>
    <w:rsid w:val="00107D8E"/>
    <w:rsid w:val="001104E3"/>
    <w:rsid w:val="00110B5C"/>
    <w:rsid w:val="0011389F"/>
    <w:rsid w:val="00114674"/>
    <w:rsid w:val="00115A10"/>
    <w:rsid w:val="00116533"/>
    <w:rsid w:val="00117671"/>
    <w:rsid w:val="00120315"/>
    <w:rsid w:val="00122160"/>
    <w:rsid w:val="00125BD4"/>
    <w:rsid w:val="00131425"/>
    <w:rsid w:val="00133CEB"/>
    <w:rsid w:val="0013474D"/>
    <w:rsid w:val="00135368"/>
    <w:rsid w:val="001433D5"/>
    <w:rsid w:val="00144430"/>
    <w:rsid w:val="00145980"/>
    <w:rsid w:val="0014712A"/>
    <w:rsid w:val="0014734A"/>
    <w:rsid w:val="00151D99"/>
    <w:rsid w:val="001524C2"/>
    <w:rsid w:val="00152ABD"/>
    <w:rsid w:val="00155376"/>
    <w:rsid w:val="001560C0"/>
    <w:rsid w:val="00161AA6"/>
    <w:rsid w:val="00165796"/>
    <w:rsid w:val="001664F9"/>
    <w:rsid w:val="00166E97"/>
    <w:rsid w:val="00167004"/>
    <w:rsid w:val="00167C1F"/>
    <w:rsid w:val="00170EA9"/>
    <w:rsid w:val="00171772"/>
    <w:rsid w:val="0017355A"/>
    <w:rsid w:val="00175631"/>
    <w:rsid w:val="0017654B"/>
    <w:rsid w:val="00176DA5"/>
    <w:rsid w:val="001774E7"/>
    <w:rsid w:val="00180EC8"/>
    <w:rsid w:val="001878E2"/>
    <w:rsid w:val="001904CC"/>
    <w:rsid w:val="00193817"/>
    <w:rsid w:val="00195A10"/>
    <w:rsid w:val="00197B3F"/>
    <w:rsid w:val="00197F6F"/>
    <w:rsid w:val="001A0056"/>
    <w:rsid w:val="001A4E02"/>
    <w:rsid w:val="001A4E86"/>
    <w:rsid w:val="001A78CD"/>
    <w:rsid w:val="001B0AE3"/>
    <w:rsid w:val="001B4725"/>
    <w:rsid w:val="001C0AD2"/>
    <w:rsid w:val="001C3078"/>
    <w:rsid w:val="001C5E2C"/>
    <w:rsid w:val="001C7A87"/>
    <w:rsid w:val="001D0A97"/>
    <w:rsid w:val="001D2EC2"/>
    <w:rsid w:val="001D6208"/>
    <w:rsid w:val="001D6A39"/>
    <w:rsid w:val="001D7BE4"/>
    <w:rsid w:val="001E0140"/>
    <w:rsid w:val="001E0CC4"/>
    <w:rsid w:val="001E249B"/>
    <w:rsid w:val="001E5062"/>
    <w:rsid w:val="001F1F3D"/>
    <w:rsid w:val="001F2738"/>
    <w:rsid w:val="001F2C18"/>
    <w:rsid w:val="001F30B7"/>
    <w:rsid w:val="001F3DB1"/>
    <w:rsid w:val="002011C4"/>
    <w:rsid w:val="00201E86"/>
    <w:rsid w:val="002023B9"/>
    <w:rsid w:val="002034E6"/>
    <w:rsid w:val="00206612"/>
    <w:rsid w:val="00207B82"/>
    <w:rsid w:val="00210A62"/>
    <w:rsid w:val="0021340C"/>
    <w:rsid w:val="00213D7A"/>
    <w:rsid w:val="00216C15"/>
    <w:rsid w:val="0022062A"/>
    <w:rsid w:val="00223769"/>
    <w:rsid w:val="00226352"/>
    <w:rsid w:val="00227BED"/>
    <w:rsid w:val="0023497B"/>
    <w:rsid w:val="00235299"/>
    <w:rsid w:val="002359EC"/>
    <w:rsid w:val="00235C92"/>
    <w:rsid w:val="00240ED2"/>
    <w:rsid w:val="00241093"/>
    <w:rsid w:val="00242867"/>
    <w:rsid w:val="00243F66"/>
    <w:rsid w:val="00244FA2"/>
    <w:rsid w:val="00245C6E"/>
    <w:rsid w:val="00247EBD"/>
    <w:rsid w:val="00250A0F"/>
    <w:rsid w:val="00250E84"/>
    <w:rsid w:val="002512AA"/>
    <w:rsid w:val="00251325"/>
    <w:rsid w:val="00251E96"/>
    <w:rsid w:val="00252541"/>
    <w:rsid w:val="00252E85"/>
    <w:rsid w:val="002532D9"/>
    <w:rsid w:val="00253C30"/>
    <w:rsid w:val="002542D3"/>
    <w:rsid w:val="00257BAF"/>
    <w:rsid w:val="00262406"/>
    <w:rsid w:val="00264654"/>
    <w:rsid w:val="0026501E"/>
    <w:rsid w:val="0026553E"/>
    <w:rsid w:val="00265F8F"/>
    <w:rsid w:val="00270D6F"/>
    <w:rsid w:val="00271974"/>
    <w:rsid w:val="00274721"/>
    <w:rsid w:val="00275591"/>
    <w:rsid w:val="00276CD0"/>
    <w:rsid w:val="00284391"/>
    <w:rsid w:val="002846F3"/>
    <w:rsid w:val="00285047"/>
    <w:rsid w:val="002861E7"/>
    <w:rsid w:val="0028760E"/>
    <w:rsid w:val="00290844"/>
    <w:rsid w:val="00291059"/>
    <w:rsid w:val="002956B8"/>
    <w:rsid w:val="00296F67"/>
    <w:rsid w:val="002971C0"/>
    <w:rsid w:val="00297AC0"/>
    <w:rsid w:val="002A06B8"/>
    <w:rsid w:val="002A0C8F"/>
    <w:rsid w:val="002A1178"/>
    <w:rsid w:val="002A301B"/>
    <w:rsid w:val="002A3808"/>
    <w:rsid w:val="002A4A71"/>
    <w:rsid w:val="002A626C"/>
    <w:rsid w:val="002A7C45"/>
    <w:rsid w:val="002B0F29"/>
    <w:rsid w:val="002B2672"/>
    <w:rsid w:val="002B29DD"/>
    <w:rsid w:val="002B2E26"/>
    <w:rsid w:val="002B4549"/>
    <w:rsid w:val="002B6977"/>
    <w:rsid w:val="002C1898"/>
    <w:rsid w:val="002C3F03"/>
    <w:rsid w:val="002C7834"/>
    <w:rsid w:val="002D1609"/>
    <w:rsid w:val="002D3E3D"/>
    <w:rsid w:val="002D5479"/>
    <w:rsid w:val="002E0147"/>
    <w:rsid w:val="002E034B"/>
    <w:rsid w:val="002E33C1"/>
    <w:rsid w:val="002E396A"/>
    <w:rsid w:val="002E7688"/>
    <w:rsid w:val="002F1247"/>
    <w:rsid w:val="002F1F85"/>
    <w:rsid w:val="002F2FD6"/>
    <w:rsid w:val="002F3EDE"/>
    <w:rsid w:val="002F4219"/>
    <w:rsid w:val="00302D3F"/>
    <w:rsid w:val="00302E31"/>
    <w:rsid w:val="0030367E"/>
    <w:rsid w:val="00304D4D"/>
    <w:rsid w:val="00305B2B"/>
    <w:rsid w:val="00307481"/>
    <w:rsid w:val="00311CE4"/>
    <w:rsid w:val="0031312E"/>
    <w:rsid w:val="003158D6"/>
    <w:rsid w:val="00315F1D"/>
    <w:rsid w:val="0032329E"/>
    <w:rsid w:val="003240F3"/>
    <w:rsid w:val="003263DB"/>
    <w:rsid w:val="003278FF"/>
    <w:rsid w:val="003312FE"/>
    <w:rsid w:val="00332B97"/>
    <w:rsid w:val="0033391F"/>
    <w:rsid w:val="0033607F"/>
    <w:rsid w:val="00336906"/>
    <w:rsid w:val="003378AF"/>
    <w:rsid w:val="00344F9F"/>
    <w:rsid w:val="00346E29"/>
    <w:rsid w:val="0035252C"/>
    <w:rsid w:val="00356C22"/>
    <w:rsid w:val="0035760A"/>
    <w:rsid w:val="00357F6A"/>
    <w:rsid w:val="00362F12"/>
    <w:rsid w:val="00367C2E"/>
    <w:rsid w:val="003808C7"/>
    <w:rsid w:val="00380E90"/>
    <w:rsid w:val="00382027"/>
    <w:rsid w:val="0038502C"/>
    <w:rsid w:val="003927DB"/>
    <w:rsid w:val="00394C6E"/>
    <w:rsid w:val="00395903"/>
    <w:rsid w:val="00396311"/>
    <w:rsid w:val="00396E7B"/>
    <w:rsid w:val="00397085"/>
    <w:rsid w:val="003A108E"/>
    <w:rsid w:val="003A1A4C"/>
    <w:rsid w:val="003A3455"/>
    <w:rsid w:val="003A714F"/>
    <w:rsid w:val="003B00E4"/>
    <w:rsid w:val="003B3F0B"/>
    <w:rsid w:val="003B54EF"/>
    <w:rsid w:val="003B601A"/>
    <w:rsid w:val="003B6884"/>
    <w:rsid w:val="003C13A8"/>
    <w:rsid w:val="003C37C7"/>
    <w:rsid w:val="003C3963"/>
    <w:rsid w:val="003C4AEA"/>
    <w:rsid w:val="003C79A5"/>
    <w:rsid w:val="003D1760"/>
    <w:rsid w:val="003D6E05"/>
    <w:rsid w:val="003D79A5"/>
    <w:rsid w:val="003E0319"/>
    <w:rsid w:val="003E1617"/>
    <w:rsid w:val="003E48E0"/>
    <w:rsid w:val="003E78EE"/>
    <w:rsid w:val="003E7DB3"/>
    <w:rsid w:val="003F03CE"/>
    <w:rsid w:val="003F15E1"/>
    <w:rsid w:val="003F2206"/>
    <w:rsid w:val="003F4646"/>
    <w:rsid w:val="003F4DE8"/>
    <w:rsid w:val="003F5CDA"/>
    <w:rsid w:val="00403C30"/>
    <w:rsid w:val="004109DE"/>
    <w:rsid w:val="00411E2B"/>
    <w:rsid w:val="00412454"/>
    <w:rsid w:val="004151FC"/>
    <w:rsid w:val="004246BE"/>
    <w:rsid w:val="004263A9"/>
    <w:rsid w:val="00432100"/>
    <w:rsid w:val="00437A01"/>
    <w:rsid w:val="00441F3F"/>
    <w:rsid w:val="0044200E"/>
    <w:rsid w:val="00444179"/>
    <w:rsid w:val="00444F03"/>
    <w:rsid w:val="004479A2"/>
    <w:rsid w:val="004501EE"/>
    <w:rsid w:val="004507CE"/>
    <w:rsid w:val="00452FB3"/>
    <w:rsid w:val="0045605E"/>
    <w:rsid w:val="004567B6"/>
    <w:rsid w:val="00462593"/>
    <w:rsid w:val="004644A6"/>
    <w:rsid w:val="0046582E"/>
    <w:rsid w:val="004666CB"/>
    <w:rsid w:val="00466D63"/>
    <w:rsid w:val="0047067D"/>
    <w:rsid w:val="00470B23"/>
    <w:rsid w:val="00470BCB"/>
    <w:rsid w:val="00470FE6"/>
    <w:rsid w:val="0047126E"/>
    <w:rsid w:val="004712F4"/>
    <w:rsid w:val="00481EDC"/>
    <w:rsid w:val="00485D8A"/>
    <w:rsid w:val="004862F7"/>
    <w:rsid w:val="004908C4"/>
    <w:rsid w:val="004964C8"/>
    <w:rsid w:val="0049685C"/>
    <w:rsid w:val="004A1803"/>
    <w:rsid w:val="004A1D1D"/>
    <w:rsid w:val="004A3DC0"/>
    <w:rsid w:val="004B1815"/>
    <w:rsid w:val="004B2E83"/>
    <w:rsid w:val="004B4377"/>
    <w:rsid w:val="004B5A19"/>
    <w:rsid w:val="004B6BBE"/>
    <w:rsid w:val="004B7E87"/>
    <w:rsid w:val="004C2153"/>
    <w:rsid w:val="004C5183"/>
    <w:rsid w:val="004C56BE"/>
    <w:rsid w:val="004C7445"/>
    <w:rsid w:val="004C782E"/>
    <w:rsid w:val="004D061F"/>
    <w:rsid w:val="004D1001"/>
    <w:rsid w:val="004D1BAE"/>
    <w:rsid w:val="004D65D2"/>
    <w:rsid w:val="004D6A04"/>
    <w:rsid w:val="004E0A67"/>
    <w:rsid w:val="004E20C0"/>
    <w:rsid w:val="004E3917"/>
    <w:rsid w:val="004E3983"/>
    <w:rsid w:val="004E593F"/>
    <w:rsid w:val="004E5E5B"/>
    <w:rsid w:val="004E6336"/>
    <w:rsid w:val="004E7781"/>
    <w:rsid w:val="004F00BF"/>
    <w:rsid w:val="004F0FAE"/>
    <w:rsid w:val="004F1D1A"/>
    <w:rsid w:val="004F29A4"/>
    <w:rsid w:val="004F44E3"/>
    <w:rsid w:val="004F6666"/>
    <w:rsid w:val="00500171"/>
    <w:rsid w:val="00502E79"/>
    <w:rsid w:val="00517ABE"/>
    <w:rsid w:val="0052009D"/>
    <w:rsid w:val="00521D33"/>
    <w:rsid w:val="00524E2E"/>
    <w:rsid w:val="005352FB"/>
    <w:rsid w:val="005356CD"/>
    <w:rsid w:val="005411E9"/>
    <w:rsid w:val="00545524"/>
    <w:rsid w:val="005466C3"/>
    <w:rsid w:val="00550525"/>
    <w:rsid w:val="00551E82"/>
    <w:rsid w:val="00560C66"/>
    <w:rsid w:val="00561841"/>
    <w:rsid w:val="005625BC"/>
    <w:rsid w:val="00562670"/>
    <w:rsid w:val="005641FE"/>
    <w:rsid w:val="00564BAC"/>
    <w:rsid w:val="00564C3E"/>
    <w:rsid w:val="00573F54"/>
    <w:rsid w:val="0057649E"/>
    <w:rsid w:val="00576EB1"/>
    <w:rsid w:val="00581C73"/>
    <w:rsid w:val="00581C7E"/>
    <w:rsid w:val="005826E0"/>
    <w:rsid w:val="0058479B"/>
    <w:rsid w:val="005854C9"/>
    <w:rsid w:val="0058564D"/>
    <w:rsid w:val="00586AF3"/>
    <w:rsid w:val="00586C8F"/>
    <w:rsid w:val="00591222"/>
    <w:rsid w:val="00596112"/>
    <w:rsid w:val="005A0142"/>
    <w:rsid w:val="005A7EF4"/>
    <w:rsid w:val="005B0012"/>
    <w:rsid w:val="005B219E"/>
    <w:rsid w:val="005B3188"/>
    <w:rsid w:val="005B3B0B"/>
    <w:rsid w:val="005C1EAF"/>
    <w:rsid w:val="005C2678"/>
    <w:rsid w:val="005C6C24"/>
    <w:rsid w:val="005D261C"/>
    <w:rsid w:val="005D41C6"/>
    <w:rsid w:val="005D7033"/>
    <w:rsid w:val="005D75A4"/>
    <w:rsid w:val="005D7ABB"/>
    <w:rsid w:val="005E1C9D"/>
    <w:rsid w:val="005E236E"/>
    <w:rsid w:val="005E3557"/>
    <w:rsid w:val="005E3DB6"/>
    <w:rsid w:val="005E45BE"/>
    <w:rsid w:val="005E4C72"/>
    <w:rsid w:val="005E578D"/>
    <w:rsid w:val="005E7764"/>
    <w:rsid w:val="005F04E3"/>
    <w:rsid w:val="005F0A57"/>
    <w:rsid w:val="005F299E"/>
    <w:rsid w:val="005F53D1"/>
    <w:rsid w:val="00605B9C"/>
    <w:rsid w:val="006078AA"/>
    <w:rsid w:val="00607F9B"/>
    <w:rsid w:val="0061374F"/>
    <w:rsid w:val="00614968"/>
    <w:rsid w:val="00614C7A"/>
    <w:rsid w:val="006153F4"/>
    <w:rsid w:val="00616BE0"/>
    <w:rsid w:val="00625428"/>
    <w:rsid w:val="006339F0"/>
    <w:rsid w:val="006345BA"/>
    <w:rsid w:val="00636D83"/>
    <w:rsid w:val="00637CA4"/>
    <w:rsid w:val="00641316"/>
    <w:rsid w:val="00641620"/>
    <w:rsid w:val="0064232B"/>
    <w:rsid w:val="006447F3"/>
    <w:rsid w:val="0064513E"/>
    <w:rsid w:val="006457B2"/>
    <w:rsid w:val="00647854"/>
    <w:rsid w:val="00661FED"/>
    <w:rsid w:val="00662512"/>
    <w:rsid w:val="00665558"/>
    <w:rsid w:val="0066676B"/>
    <w:rsid w:val="00666CAE"/>
    <w:rsid w:val="00672A03"/>
    <w:rsid w:val="006731E1"/>
    <w:rsid w:val="00676C5C"/>
    <w:rsid w:val="00676D08"/>
    <w:rsid w:val="00676D3C"/>
    <w:rsid w:val="00677FF7"/>
    <w:rsid w:val="006805E1"/>
    <w:rsid w:val="00685759"/>
    <w:rsid w:val="006904E8"/>
    <w:rsid w:val="00690C2F"/>
    <w:rsid w:val="0069115C"/>
    <w:rsid w:val="00695CCC"/>
    <w:rsid w:val="0069614B"/>
    <w:rsid w:val="00696C37"/>
    <w:rsid w:val="006A3436"/>
    <w:rsid w:val="006A3666"/>
    <w:rsid w:val="006A6AC2"/>
    <w:rsid w:val="006A753F"/>
    <w:rsid w:val="006A7E8E"/>
    <w:rsid w:val="006B0077"/>
    <w:rsid w:val="006B14D8"/>
    <w:rsid w:val="006B1608"/>
    <w:rsid w:val="006B1F87"/>
    <w:rsid w:val="006B401B"/>
    <w:rsid w:val="006B6CDA"/>
    <w:rsid w:val="006C02C9"/>
    <w:rsid w:val="006C1430"/>
    <w:rsid w:val="006C1D41"/>
    <w:rsid w:val="006C215C"/>
    <w:rsid w:val="006C4C83"/>
    <w:rsid w:val="006C5338"/>
    <w:rsid w:val="006C74FA"/>
    <w:rsid w:val="006D2008"/>
    <w:rsid w:val="006D2E5D"/>
    <w:rsid w:val="006D35C9"/>
    <w:rsid w:val="006D3C60"/>
    <w:rsid w:val="006D4445"/>
    <w:rsid w:val="006D491F"/>
    <w:rsid w:val="006D6318"/>
    <w:rsid w:val="006E0319"/>
    <w:rsid w:val="006E2230"/>
    <w:rsid w:val="006E2468"/>
    <w:rsid w:val="006E3F06"/>
    <w:rsid w:val="006E4693"/>
    <w:rsid w:val="006E5E0B"/>
    <w:rsid w:val="006E71D5"/>
    <w:rsid w:val="006F26C6"/>
    <w:rsid w:val="006F30F7"/>
    <w:rsid w:val="006F3AF0"/>
    <w:rsid w:val="0070663D"/>
    <w:rsid w:val="007069AB"/>
    <w:rsid w:val="0071266B"/>
    <w:rsid w:val="00714A3A"/>
    <w:rsid w:val="0071551B"/>
    <w:rsid w:val="00717F1E"/>
    <w:rsid w:val="00720EC6"/>
    <w:rsid w:val="00723B6C"/>
    <w:rsid w:val="00727AFA"/>
    <w:rsid w:val="00727C56"/>
    <w:rsid w:val="00730D4D"/>
    <w:rsid w:val="00731C92"/>
    <w:rsid w:val="0073467E"/>
    <w:rsid w:val="007376D6"/>
    <w:rsid w:val="00744378"/>
    <w:rsid w:val="0074460B"/>
    <w:rsid w:val="00744FF8"/>
    <w:rsid w:val="00746673"/>
    <w:rsid w:val="00753256"/>
    <w:rsid w:val="0075347E"/>
    <w:rsid w:val="0075385C"/>
    <w:rsid w:val="00753977"/>
    <w:rsid w:val="00753C0E"/>
    <w:rsid w:val="00754D83"/>
    <w:rsid w:val="00754FDC"/>
    <w:rsid w:val="00760CF6"/>
    <w:rsid w:val="00760D81"/>
    <w:rsid w:val="007625A5"/>
    <w:rsid w:val="00763219"/>
    <w:rsid w:val="00763700"/>
    <w:rsid w:val="00763E59"/>
    <w:rsid w:val="00766EBF"/>
    <w:rsid w:val="00772E08"/>
    <w:rsid w:val="00774F7D"/>
    <w:rsid w:val="007857B9"/>
    <w:rsid w:val="0078629A"/>
    <w:rsid w:val="0079112D"/>
    <w:rsid w:val="0079136B"/>
    <w:rsid w:val="007918B0"/>
    <w:rsid w:val="00792C6F"/>
    <w:rsid w:val="0079394A"/>
    <w:rsid w:val="00794899"/>
    <w:rsid w:val="00796394"/>
    <w:rsid w:val="00796C04"/>
    <w:rsid w:val="00797855"/>
    <w:rsid w:val="007A064D"/>
    <w:rsid w:val="007A088A"/>
    <w:rsid w:val="007A135D"/>
    <w:rsid w:val="007A3E18"/>
    <w:rsid w:val="007A7E45"/>
    <w:rsid w:val="007B0429"/>
    <w:rsid w:val="007B092F"/>
    <w:rsid w:val="007B0FCB"/>
    <w:rsid w:val="007B1044"/>
    <w:rsid w:val="007B1736"/>
    <w:rsid w:val="007B1AEB"/>
    <w:rsid w:val="007B2178"/>
    <w:rsid w:val="007B2904"/>
    <w:rsid w:val="007B4BBF"/>
    <w:rsid w:val="007B5C84"/>
    <w:rsid w:val="007B6EBA"/>
    <w:rsid w:val="007C0AAB"/>
    <w:rsid w:val="007C595C"/>
    <w:rsid w:val="007C71D1"/>
    <w:rsid w:val="007D0ADA"/>
    <w:rsid w:val="007D2482"/>
    <w:rsid w:val="007D2492"/>
    <w:rsid w:val="007D275F"/>
    <w:rsid w:val="007D42C0"/>
    <w:rsid w:val="007D5B67"/>
    <w:rsid w:val="007D7F7E"/>
    <w:rsid w:val="007E2EFE"/>
    <w:rsid w:val="007E4625"/>
    <w:rsid w:val="007E5D74"/>
    <w:rsid w:val="007F0090"/>
    <w:rsid w:val="007F0399"/>
    <w:rsid w:val="007F1079"/>
    <w:rsid w:val="007F4051"/>
    <w:rsid w:val="007F477D"/>
    <w:rsid w:val="007F6E08"/>
    <w:rsid w:val="007F7CCC"/>
    <w:rsid w:val="0080230D"/>
    <w:rsid w:val="00802ED0"/>
    <w:rsid w:val="00804A8C"/>
    <w:rsid w:val="00806044"/>
    <w:rsid w:val="008063A9"/>
    <w:rsid w:val="008103EE"/>
    <w:rsid w:val="0081094A"/>
    <w:rsid w:val="00815B2E"/>
    <w:rsid w:val="008164D2"/>
    <w:rsid w:val="00820836"/>
    <w:rsid w:val="0082099D"/>
    <w:rsid w:val="00823907"/>
    <w:rsid w:val="00824CE4"/>
    <w:rsid w:val="0082514D"/>
    <w:rsid w:val="00827AA3"/>
    <w:rsid w:val="00832AB8"/>
    <w:rsid w:val="00834649"/>
    <w:rsid w:val="0083624C"/>
    <w:rsid w:val="00836D37"/>
    <w:rsid w:val="0084265E"/>
    <w:rsid w:val="00842E56"/>
    <w:rsid w:val="0084497B"/>
    <w:rsid w:val="0084642D"/>
    <w:rsid w:val="00850C8C"/>
    <w:rsid w:val="00852B6A"/>
    <w:rsid w:val="00855066"/>
    <w:rsid w:val="00855B95"/>
    <w:rsid w:val="00860E7D"/>
    <w:rsid w:val="008626A5"/>
    <w:rsid w:val="008646A4"/>
    <w:rsid w:val="00866E4D"/>
    <w:rsid w:val="008702C2"/>
    <w:rsid w:val="00872D75"/>
    <w:rsid w:val="00877575"/>
    <w:rsid w:val="00882694"/>
    <w:rsid w:val="00885654"/>
    <w:rsid w:val="00890CA2"/>
    <w:rsid w:val="00890D64"/>
    <w:rsid w:val="00896CC2"/>
    <w:rsid w:val="008A1827"/>
    <w:rsid w:val="008A42F3"/>
    <w:rsid w:val="008A6AE8"/>
    <w:rsid w:val="008B0E9E"/>
    <w:rsid w:val="008B0F55"/>
    <w:rsid w:val="008B6B26"/>
    <w:rsid w:val="008C090D"/>
    <w:rsid w:val="008C2E0C"/>
    <w:rsid w:val="008C3631"/>
    <w:rsid w:val="008C4AB1"/>
    <w:rsid w:val="008C4DED"/>
    <w:rsid w:val="008C7D1F"/>
    <w:rsid w:val="008D2B2C"/>
    <w:rsid w:val="008D455D"/>
    <w:rsid w:val="008E043E"/>
    <w:rsid w:val="008E085C"/>
    <w:rsid w:val="008E1F79"/>
    <w:rsid w:val="008E3D17"/>
    <w:rsid w:val="008E4D42"/>
    <w:rsid w:val="008F1DAD"/>
    <w:rsid w:val="008F46C8"/>
    <w:rsid w:val="008F6041"/>
    <w:rsid w:val="008F6A9A"/>
    <w:rsid w:val="008F6F2D"/>
    <w:rsid w:val="0090271F"/>
    <w:rsid w:val="009047F0"/>
    <w:rsid w:val="009052E2"/>
    <w:rsid w:val="009060E7"/>
    <w:rsid w:val="00906CF0"/>
    <w:rsid w:val="00913338"/>
    <w:rsid w:val="00915078"/>
    <w:rsid w:val="0091677F"/>
    <w:rsid w:val="00916CF4"/>
    <w:rsid w:val="00921AB6"/>
    <w:rsid w:val="00922CB1"/>
    <w:rsid w:val="00922F66"/>
    <w:rsid w:val="00923A7D"/>
    <w:rsid w:val="00923B5E"/>
    <w:rsid w:val="00923FC1"/>
    <w:rsid w:val="00924B5A"/>
    <w:rsid w:val="0092588D"/>
    <w:rsid w:val="00927811"/>
    <w:rsid w:val="009279E8"/>
    <w:rsid w:val="00930EE2"/>
    <w:rsid w:val="00930FB7"/>
    <w:rsid w:val="0093277D"/>
    <w:rsid w:val="00932E42"/>
    <w:rsid w:val="0093359B"/>
    <w:rsid w:val="00934147"/>
    <w:rsid w:val="00934EC3"/>
    <w:rsid w:val="0093504D"/>
    <w:rsid w:val="00937F73"/>
    <w:rsid w:val="009412BC"/>
    <w:rsid w:val="0094247F"/>
    <w:rsid w:val="00947A8A"/>
    <w:rsid w:val="00947DA0"/>
    <w:rsid w:val="009504F9"/>
    <w:rsid w:val="00950E2F"/>
    <w:rsid w:val="00951052"/>
    <w:rsid w:val="00952248"/>
    <w:rsid w:val="0095362E"/>
    <w:rsid w:val="00956A9B"/>
    <w:rsid w:val="009578AF"/>
    <w:rsid w:val="00963239"/>
    <w:rsid w:val="00965CA7"/>
    <w:rsid w:val="00972CBF"/>
    <w:rsid w:val="00975915"/>
    <w:rsid w:val="009801A9"/>
    <w:rsid w:val="009824CC"/>
    <w:rsid w:val="00984EFF"/>
    <w:rsid w:val="00987FE1"/>
    <w:rsid w:val="00990024"/>
    <w:rsid w:val="00991456"/>
    <w:rsid w:val="0099270C"/>
    <w:rsid w:val="00995A6A"/>
    <w:rsid w:val="0099639D"/>
    <w:rsid w:val="009963B1"/>
    <w:rsid w:val="009A046F"/>
    <w:rsid w:val="009A074E"/>
    <w:rsid w:val="009A14EA"/>
    <w:rsid w:val="009A3C4B"/>
    <w:rsid w:val="009A66C7"/>
    <w:rsid w:val="009A6D7D"/>
    <w:rsid w:val="009A6E4D"/>
    <w:rsid w:val="009B346A"/>
    <w:rsid w:val="009B396A"/>
    <w:rsid w:val="009B430A"/>
    <w:rsid w:val="009B4B5E"/>
    <w:rsid w:val="009B72A2"/>
    <w:rsid w:val="009C0C88"/>
    <w:rsid w:val="009C1FC5"/>
    <w:rsid w:val="009C2035"/>
    <w:rsid w:val="009C36F7"/>
    <w:rsid w:val="009C3A97"/>
    <w:rsid w:val="009C3B11"/>
    <w:rsid w:val="009C4999"/>
    <w:rsid w:val="009C6145"/>
    <w:rsid w:val="009D1ABC"/>
    <w:rsid w:val="009D437B"/>
    <w:rsid w:val="009D6E7E"/>
    <w:rsid w:val="009E0224"/>
    <w:rsid w:val="009E5AAD"/>
    <w:rsid w:val="009F0BDD"/>
    <w:rsid w:val="009F69F7"/>
    <w:rsid w:val="009F6B04"/>
    <w:rsid w:val="009F7C24"/>
    <w:rsid w:val="00A00EAF"/>
    <w:rsid w:val="00A013CF"/>
    <w:rsid w:val="00A01C99"/>
    <w:rsid w:val="00A01EA7"/>
    <w:rsid w:val="00A04059"/>
    <w:rsid w:val="00A07FB3"/>
    <w:rsid w:val="00A11101"/>
    <w:rsid w:val="00A12A69"/>
    <w:rsid w:val="00A14AAB"/>
    <w:rsid w:val="00A16299"/>
    <w:rsid w:val="00A174D1"/>
    <w:rsid w:val="00A208C7"/>
    <w:rsid w:val="00A2244E"/>
    <w:rsid w:val="00A24F92"/>
    <w:rsid w:val="00A25148"/>
    <w:rsid w:val="00A317A8"/>
    <w:rsid w:val="00A33ED1"/>
    <w:rsid w:val="00A36BAF"/>
    <w:rsid w:val="00A404A3"/>
    <w:rsid w:val="00A40677"/>
    <w:rsid w:val="00A40E43"/>
    <w:rsid w:val="00A447AA"/>
    <w:rsid w:val="00A47B8E"/>
    <w:rsid w:val="00A512FF"/>
    <w:rsid w:val="00A53152"/>
    <w:rsid w:val="00A56D54"/>
    <w:rsid w:val="00A5749E"/>
    <w:rsid w:val="00A57869"/>
    <w:rsid w:val="00A57F62"/>
    <w:rsid w:val="00A6087A"/>
    <w:rsid w:val="00A60C12"/>
    <w:rsid w:val="00A61B73"/>
    <w:rsid w:val="00A63AA7"/>
    <w:rsid w:val="00A658A0"/>
    <w:rsid w:val="00A67CF6"/>
    <w:rsid w:val="00A704B5"/>
    <w:rsid w:val="00A7164E"/>
    <w:rsid w:val="00A720E6"/>
    <w:rsid w:val="00A77216"/>
    <w:rsid w:val="00A8530E"/>
    <w:rsid w:val="00A85F1E"/>
    <w:rsid w:val="00A86DF5"/>
    <w:rsid w:val="00A86E05"/>
    <w:rsid w:val="00A90379"/>
    <w:rsid w:val="00A913D6"/>
    <w:rsid w:val="00A91FF2"/>
    <w:rsid w:val="00A92867"/>
    <w:rsid w:val="00A94391"/>
    <w:rsid w:val="00A94E0D"/>
    <w:rsid w:val="00A96D7B"/>
    <w:rsid w:val="00A978E7"/>
    <w:rsid w:val="00AA11B4"/>
    <w:rsid w:val="00AA7AD6"/>
    <w:rsid w:val="00AB057D"/>
    <w:rsid w:val="00AB16F2"/>
    <w:rsid w:val="00AB1919"/>
    <w:rsid w:val="00AB226B"/>
    <w:rsid w:val="00AB6913"/>
    <w:rsid w:val="00AC2CF4"/>
    <w:rsid w:val="00AC7545"/>
    <w:rsid w:val="00AD0894"/>
    <w:rsid w:val="00AD10C3"/>
    <w:rsid w:val="00AD3569"/>
    <w:rsid w:val="00AD4B8A"/>
    <w:rsid w:val="00AD58FA"/>
    <w:rsid w:val="00AD79D0"/>
    <w:rsid w:val="00AE0996"/>
    <w:rsid w:val="00AE3FE9"/>
    <w:rsid w:val="00AE4715"/>
    <w:rsid w:val="00AE4F98"/>
    <w:rsid w:val="00AE7E94"/>
    <w:rsid w:val="00AF231F"/>
    <w:rsid w:val="00AF38BD"/>
    <w:rsid w:val="00AF3AF2"/>
    <w:rsid w:val="00AF47C4"/>
    <w:rsid w:val="00AF69D1"/>
    <w:rsid w:val="00B003BA"/>
    <w:rsid w:val="00B02C6F"/>
    <w:rsid w:val="00B04408"/>
    <w:rsid w:val="00B046A4"/>
    <w:rsid w:val="00B04AD2"/>
    <w:rsid w:val="00B05945"/>
    <w:rsid w:val="00B0650C"/>
    <w:rsid w:val="00B0790B"/>
    <w:rsid w:val="00B11BD8"/>
    <w:rsid w:val="00B14AD6"/>
    <w:rsid w:val="00B14B09"/>
    <w:rsid w:val="00B1589E"/>
    <w:rsid w:val="00B15987"/>
    <w:rsid w:val="00B17927"/>
    <w:rsid w:val="00B200C9"/>
    <w:rsid w:val="00B2228E"/>
    <w:rsid w:val="00B233E8"/>
    <w:rsid w:val="00B26C24"/>
    <w:rsid w:val="00B27106"/>
    <w:rsid w:val="00B305A1"/>
    <w:rsid w:val="00B31021"/>
    <w:rsid w:val="00B336DF"/>
    <w:rsid w:val="00B41622"/>
    <w:rsid w:val="00B419D5"/>
    <w:rsid w:val="00B41DD3"/>
    <w:rsid w:val="00B421ED"/>
    <w:rsid w:val="00B429F2"/>
    <w:rsid w:val="00B44F8A"/>
    <w:rsid w:val="00B453E8"/>
    <w:rsid w:val="00B455AE"/>
    <w:rsid w:val="00B4660A"/>
    <w:rsid w:val="00B47A84"/>
    <w:rsid w:val="00B5561A"/>
    <w:rsid w:val="00B56D9E"/>
    <w:rsid w:val="00B5735F"/>
    <w:rsid w:val="00B57AD8"/>
    <w:rsid w:val="00B61432"/>
    <w:rsid w:val="00B63150"/>
    <w:rsid w:val="00B63739"/>
    <w:rsid w:val="00B644B5"/>
    <w:rsid w:val="00B65F1E"/>
    <w:rsid w:val="00B66C9F"/>
    <w:rsid w:val="00B671FF"/>
    <w:rsid w:val="00B7098E"/>
    <w:rsid w:val="00B716C5"/>
    <w:rsid w:val="00B71B28"/>
    <w:rsid w:val="00B73185"/>
    <w:rsid w:val="00B7409E"/>
    <w:rsid w:val="00B74EF1"/>
    <w:rsid w:val="00B74FCB"/>
    <w:rsid w:val="00B75CA1"/>
    <w:rsid w:val="00B76A5B"/>
    <w:rsid w:val="00B76C47"/>
    <w:rsid w:val="00B77BE5"/>
    <w:rsid w:val="00B80CE2"/>
    <w:rsid w:val="00B80D2D"/>
    <w:rsid w:val="00B83919"/>
    <w:rsid w:val="00B84A33"/>
    <w:rsid w:val="00B90E11"/>
    <w:rsid w:val="00B93193"/>
    <w:rsid w:val="00B94556"/>
    <w:rsid w:val="00B9495C"/>
    <w:rsid w:val="00B97662"/>
    <w:rsid w:val="00BA1BEB"/>
    <w:rsid w:val="00BA1E92"/>
    <w:rsid w:val="00BA1EDF"/>
    <w:rsid w:val="00BA29BA"/>
    <w:rsid w:val="00BA474D"/>
    <w:rsid w:val="00BB1D0A"/>
    <w:rsid w:val="00BB4F38"/>
    <w:rsid w:val="00BC1029"/>
    <w:rsid w:val="00BC300F"/>
    <w:rsid w:val="00BD0CD9"/>
    <w:rsid w:val="00BD3675"/>
    <w:rsid w:val="00BD4971"/>
    <w:rsid w:val="00BD51AC"/>
    <w:rsid w:val="00BD6785"/>
    <w:rsid w:val="00BE216C"/>
    <w:rsid w:val="00BE2E60"/>
    <w:rsid w:val="00BE3187"/>
    <w:rsid w:val="00BE7110"/>
    <w:rsid w:val="00BF1DFB"/>
    <w:rsid w:val="00BF4E63"/>
    <w:rsid w:val="00C021DA"/>
    <w:rsid w:val="00C02FC6"/>
    <w:rsid w:val="00C047CC"/>
    <w:rsid w:val="00C06497"/>
    <w:rsid w:val="00C06F04"/>
    <w:rsid w:val="00C11EE4"/>
    <w:rsid w:val="00C12B07"/>
    <w:rsid w:val="00C1461D"/>
    <w:rsid w:val="00C14D6F"/>
    <w:rsid w:val="00C202C9"/>
    <w:rsid w:val="00C20867"/>
    <w:rsid w:val="00C26508"/>
    <w:rsid w:val="00C31005"/>
    <w:rsid w:val="00C32D66"/>
    <w:rsid w:val="00C33DB2"/>
    <w:rsid w:val="00C3420D"/>
    <w:rsid w:val="00C37091"/>
    <w:rsid w:val="00C37966"/>
    <w:rsid w:val="00C430CB"/>
    <w:rsid w:val="00C47D87"/>
    <w:rsid w:val="00C53D78"/>
    <w:rsid w:val="00C56E59"/>
    <w:rsid w:val="00C57D2A"/>
    <w:rsid w:val="00C64493"/>
    <w:rsid w:val="00C66ED4"/>
    <w:rsid w:val="00C67FFC"/>
    <w:rsid w:val="00C70664"/>
    <w:rsid w:val="00C70EAD"/>
    <w:rsid w:val="00C70FC6"/>
    <w:rsid w:val="00C71485"/>
    <w:rsid w:val="00C71B9F"/>
    <w:rsid w:val="00C71C83"/>
    <w:rsid w:val="00C74DA4"/>
    <w:rsid w:val="00C7708E"/>
    <w:rsid w:val="00C8079C"/>
    <w:rsid w:val="00C81AFD"/>
    <w:rsid w:val="00C827EF"/>
    <w:rsid w:val="00C84E84"/>
    <w:rsid w:val="00C85D55"/>
    <w:rsid w:val="00C862E9"/>
    <w:rsid w:val="00C907F2"/>
    <w:rsid w:val="00C90AAC"/>
    <w:rsid w:val="00C93FD2"/>
    <w:rsid w:val="00C95208"/>
    <w:rsid w:val="00C971DA"/>
    <w:rsid w:val="00CA00EC"/>
    <w:rsid w:val="00CA32CB"/>
    <w:rsid w:val="00CA3CFB"/>
    <w:rsid w:val="00CA7E88"/>
    <w:rsid w:val="00CB0B8D"/>
    <w:rsid w:val="00CB2C0D"/>
    <w:rsid w:val="00CB3EE9"/>
    <w:rsid w:val="00CB52C8"/>
    <w:rsid w:val="00CB5680"/>
    <w:rsid w:val="00CB7D00"/>
    <w:rsid w:val="00CC0653"/>
    <w:rsid w:val="00CC311D"/>
    <w:rsid w:val="00CC5358"/>
    <w:rsid w:val="00CC7248"/>
    <w:rsid w:val="00CD1DD1"/>
    <w:rsid w:val="00CD2A23"/>
    <w:rsid w:val="00CD2A4A"/>
    <w:rsid w:val="00CD634A"/>
    <w:rsid w:val="00CD79B6"/>
    <w:rsid w:val="00CE3E8B"/>
    <w:rsid w:val="00CE7B00"/>
    <w:rsid w:val="00CF075A"/>
    <w:rsid w:val="00CF4679"/>
    <w:rsid w:val="00CF5209"/>
    <w:rsid w:val="00CF6A16"/>
    <w:rsid w:val="00CF73F9"/>
    <w:rsid w:val="00D000A2"/>
    <w:rsid w:val="00D015B5"/>
    <w:rsid w:val="00D03C94"/>
    <w:rsid w:val="00D04E9F"/>
    <w:rsid w:val="00D05C2B"/>
    <w:rsid w:val="00D05E4E"/>
    <w:rsid w:val="00D11539"/>
    <w:rsid w:val="00D12226"/>
    <w:rsid w:val="00D12D77"/>
    <w:rsid w:val="00D1336E"/>
    <w:rsid w:val="00D1479A"/>
    <w:rsid w:val="00D14A49"/>
    <w:rsid w:val="00D14ACC"/>
    <w:rsid w:val="00D176C2"/>
    <w:rsid w:val="00D2074A"/>
    <w:rsid w:val="00D212FF"/>
    <w:rsid w:val="00D21362"/>
    <w:rsid w:val="00D219EB"/>
    <w:rsid w:val="00D24063"/>
    <w:rsid w:val="00D2505D"/>
    <w:rsid w:val="00D25419"/>
    <w:rsid w:val="00D25AE5"/>
    <w:rsid w:val="00D26960"/>
    <w:rsid w:val="00D274B8"/>
    <w:rsid w:val="00D27AE4"/>
    <w:rsid w:val="00D32BAC"/>
    <w:rsid w:val="00D3422F"/>
    <w:rsid w:val="00D34DA2"/>
    <w:rsid w:val="00D35DDD"/>
    <w:rsid w:val="00D36B1A"/>
    <w:rsid w:val="00D4034B"/>
    <w:rsid w:val="00D40E53"/>
    <w:rsid w:val="00D414FF"/>
    <w:rsid w:val="00D431F8"/>
    <w:rsid w:val="00D43389"/>
    <w:rsid w:val="00D453C4"/>
    <w:rsid w:val="00D45BD2"/>
    <w:rsid w:val="00D45EF7"/>
    <w:rsid w:val="00D47FCB"/>
    <w:rsid w:val="00D51680"/>
    <w:rsid w:val="00D54510"/>
    <w:rsid w:val="00D54E50"/>
    <w:rsid w:val="00D55A62"/>
    <w:rsid w:val="00D57CF4"/>
    <w:rsid w:val="00D60D5C"/>
    <w:rsid w:val="00D612F5"/>
    <w:rsid w:val="00D62DD2"/>
    <w:rsid w:val="00D63591"/>
    <w:rsid w:val="00D63E45"/>
    <w:rsid w:val="00D64D44"/>
    <w:rsid w:val="00D6637D"/>
    <w:rsid w:val="00D67FE4"/>
    <w:rsid w:val="00D70DA1"/>
    <w:rsid w:val="00D7142C"/>
    <w:rsid w:val="00D71C48"/>
    <w:rsid w:val="00D72662"/>
    <w:rsid w:val="00D74826"/>
    <w:rsid w:val="00D77605"/>
    <w:rsid w:val="00D778B8"/>
    <w:rsid w:val="00D80B7F"/>
    <w:rsid w:val="00D80BF9"/>
    <w:rsid w:val="00D814FF"/>
    <w:rsid w:val="00D82819"/>
    <w:rsid w:val="00D86D9B"/>
    <w:rsid w:val="00D87568"/>
    <w:rsid w:val="00D910A4"/>
    <w:rsid w:val="00D950F7"/>
    <w:rsid w:val="00D960D8"/>
    <w:rsid w:val="00D97235"/>
    <w:rsid w:val="00D9754B"/>
    <w:rsid w:val="00DA05EC"/>
    <w:rsid w:val="00DA27FC"/>
    <w:rsid w:val="00DB5D26"/>
    <w:rsid w:val="00DB6882"/>
    <w:rsid w:val="00DB6951"/>
    <w:rsid w:val="00DB6CB9"/>
    <w:rsid w:val="00DB7BC0"/>
    <w:rsid w:val="00DC152E"/>
    <w:rsid w:val="00DC29C2"/>
    <w:rsid w:val="00DC5B75"/>
    <w:rsid w:val="00DC6040"/>
    <w:rsid w:val="00DC62E3"/>
    <w:rsid w:val="00DC7056"/>
    <w:rsid w:val="00DD10C0"/>
    <w:rsid w:val="00DD527A"/>
    <w:rsid w:val="00DD55C3"/>
    <w:rsid w:val="00DD78FB"/>
    <w:rsid w:val="00DD7A27"/>
    <w:rsid w:val="00DE4838"/>
    <w:rsid w:val="00DE64AA"/>
    <w:rsid w:val="00DF01B4"/>
    <w:rsid w:val="00DF12D9"/>
    <w:rsid w:val="00DF2CB3"/>
    <w:rsid w:val="00DF48EA"/>
    <w:rsid w:val="00E007EF"/>
    <w:rsid w:val="00E03FE8"/>
    <w:rsid w:val="00E049AC"/>
    <w:rsid w:val="00E0648C"/>
    <w:rsid w:val="00E10779"/>
    <w:rsid w:val="00E140DD"/>
    <w:rsid w:val="00E1451A"/>
    <w:rsid w:val="00E15776"/>
    <w:rsid w:val="00E1617E"/>
    <w:rsid w:val="00E17B37"/>
    <w:rsid w:val="00E244C7"/>
    <w:rsid w:val="00E25ACA"/>
    <w:rsid w:val="00E260D4"/>
    <w:rsid w:val="00E2714C"/>
    <w:rsid w:val="00E27A94"/>
    <w:rsid w:val="00E31944"/>
    <w:rsid w:val="00E329E8"/>
    <w:rsid w:val="00E33DB7"/>
    <w:rsid w:val="00E34F17"/>
    <w:rsid w:val="00E37046"/>
    <w:rsid w:val="00E42FE5"/>
    <w:rsid w:val="00E46D70"/>
    <w:rsid w:val="00E47F90"/>
    <w:rsid w:val="00E521AB"/>
    <w:rsid w:val="00E5230D"/>
    <w:rsid w:val="00E53BE8"/>
    <w:rsid w:val="00E55A46"/>
    <w:rsid w:val="00E57495"/>
    <w:rsid w:val="00E6399E"/>
    <w:rsid w:val="00E676AC"/>
    <w:rsid w:val="00E70524"/>
    <w:rsid w:val="00E70C8D"/>
    <w:rsid w:val="00E71EAF"/>
    <w:rsid w:val="00E720D8"/>
    <w:rsid w:val="00E738B0"/>
    <w:rsid w:val="00E74B9E"/>
    <w:rsid w:val="00E7536C"/>
    <w:rsid w:val="00E76A83"/>
    <w:rsid w:val="00E83812"/>
    <w:rsid w:val="00E842A6"/>
    <w:rsid w:val="00E84FAB"/>
    <w:rsid w:val="00E870DF"/>
    <w:rsid w:val="00E9025A"/>
    <w:rsid w:val="00E93F8E"/>
    <w:rsid w:val="00E94C5D"/>
    <w:rsid w:val="00E94F70"/>
    <w:rsid w:val="00E959A8"/>
    <w:rsid w:val="00E97021"/>
    <w:rsid w:val="00EA0189"/>
    <w:rsid w:val="00EA3936"/>
    <w:rsid w:val="00EA3F6D"/>
    <w:rsid w:val="00EA3FE9"/>
    <w:rsid w:val="00EA5299"/>
    <w:rsid w:val="00EA60D1"/>
    <w:rsid w:val="00EA7171"/>
    <w:rsid w:val="00EA7F47"/>
    <w:rsid w:val="00EB5029"/>
    <w:rsid w:val="00EB71BA"/>
    <w:rsid w:val="00EC2414"/>
    <w:rsid w:val="00EC337E"/>
    <w:rsid w:val="00EC4DE5"/>
    <w:rsid w:val="00EC4E4D"/>
    <w:rsid w:val="00EC4E9F"/>
    <w:rsid w:val="00EC56D8"/>
    <w:rsid w:val="00EC5877"/>
    <w:rsid w:val="00EC5D94"/>
    <w:rsid w:val="00EC6331"/>
    <w:rsid w:val="00EC650B"/>
    <w:rsid w:val="00ED0E17"/>
    <w:rsid w:val="00ED47D7"/>
    <w:rsid w:val="00ED6BA2"/>
    <w:rsid w:val="00ED7C2E"/>
    <w:rsid w:val="00ED7ECF"/>
    <w:rsid w:val="00EE1287"/>
    <w:rsid w:val="00EE444D"/>
    <w:rsid w:val="00EE54D0"/>
    <w:rsid w:val="00EE7754"/>
    <w:rsid w:val="00EF3C01"/>
    <w:rsid w:val="00EF3DE0"/>
    <w:rsid w:val="00EF51E0"/>
    <w:rsid w:val="00EF5C73"/>
    <w:rsid w:val="00EF72AA"/>
    <w:rsid w:val="00F0414C"/>
    <w:rsid w:val="00F049BF"/>
    <w:rsid w:val="00F04AB0"/>
    <w:rsid w:val="00F10F89"/>
    <w:rsid w:val="00F12849"/>
    <w:rsid w:val="00F15F34"/>
    <w:rsid w:val="00F17E50"/>
    <w:rsid w:val="00F227AF"/>
    <w:rsid w:val="00F30A78"/>
    <w:rsid w:val="00F30E31"/>
    <w:rsid w:val="00F31292"/>
    <w:rsid w:val="00F31378"/>
    <w:rsid w:val="00F36080"/>
    <w:rsid w:val="00F365EF"/>
    <w:rsid w:val="00F40868"/>
    <w:rsid w:val="00F47191"/>
    <w:rsid w:val="00F52A34"/>
    <w:rsid w:val="00F537D7"/>
    <w:rsid w:val="00F5550B"/>
    <w:rsid w:val="00F56BF4"/>
    <w:rsid w:val="00F618B7"/>
    <w:rsid w:val="00F62CE7"/>
    <w:rsid w:val="00F64546"/>
    <w:rsid w:val="00F66F80"/>
    <w:rsid w:val="00F67493"/>
    <w:rsid w:val="00F67D71"/>
    <w:rsid w:val="00F70D71"/>
    <w:rsid w:val="00F710CA"/>
    <w:rsid w:val="00F71A60"/>
    <w:rsid w:val="00F71CD9"/>
    <w:rsid w:val="00F720D3"/>
    <w:rsid w:val="00F75F4C"/>
    <w:rsid w:val="00F764D6"/>
    <w:rsid w:val="00F773DF"/>
    <w:rsid w:val="00F82AF9"/>
    <w:rsid w:val="00F84FD0"/>
    <w:rsid w:val="00F85256"/>
    <w:rsid w:val="00F90722"/>
    <w:rsid w:val="00F93E88"/>
    <w:rsid w:val="00F94FFA"/>
    <w:rsid w:val="00F957CB"/>
    <w:rsid w:val="00F958B9"/>
    <w:rsid w:val="00F95F6B"/>
    <w:rsid w:val="00FA11AB"/>
    <w:rsid w:val="00FA3C94"/>
    <w:rsid w:val="00FA5AB8"/>
    <w:rsid w:val="00FA6019"/>
    <w:rsid w:val="00FA68A7"/>
    <w:rsid w:val="00FA69B5"/>
    <w:rsid w:val="00FA6F6A"/>
    <w:rsid w:val="00FB100B"/>
    <w:rsid w:val="00FB7064"/>
    <w:rsid w:val="00FC21AD"/>
    <w:rsid w:val="00FC240A"/>
    <w:rsid w:val="00FC42A9"/>
    <w:rsid w:val="00FC45AB"/>
    <w:rsid w:val="00FC4D7E"/>
    <w:rsid w:val="00FC4D80"/>
    <w:rsid w:val="00FC78AC"/>
    <w:rsid w:val="00FD0095"/>
    <w:rsid w:val="00FD0C35"/>
    <w:rsid w:val="00FD15E1"/>
    <w:rsid w:val="00FD435E"/>
    <w:rsid w:val="00FD604D"/>
    <w:rsid w:val="00FE03E9"/>
    <w:rsid w:val="00FE1156"/>
    <w:rsid w:val="00FE129B"/>
    <w:rsid w:val="00FE2ECC"/>
    <w:rsid w:val="00FE4FD3"/>
    <w:rsid w:val="00FE7271"/>
    <w:rsid w:val="00FF0747"/>
    <w:rsid w:val="00FF51CE"/>
    <w:rsid w:val="00FF73FF"/>
    <w:rsid w:val="15B26A07"/>
    <w:rsid w:val="63CC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zh-CN" w:eastAsia="zh-CN"/>
    </w:rPr>
  </w:style>
  <w:style w:type="paragraph" w:styleId="3">
    <w:name w:val="heading 2"/>
    <w:basedOn w:val="1"/>
    <w:next w:val="1"/>
    <w:link w:val="4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  <w:lang w:val="zh-CN" w:eastAsia="zh-CN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8"/>
    <w:unhideWhenUsed/>
    <w:qFormat/>
    <w:uiPriority w:val="0"/>
    <w:pPr>
      <w:jc w:val="left"/>
    </w:pPr>
  </w:style>
  <w:style w:type="paragraph" w:styleId="5">
    <w:name w:val="Body Text"/>
    <w:basedOn w:val="1"/>
    <w:link w:val="48"/>
    <w:qFormat/>
    <w:uiPriority w:val="0"/>
    <w:pPr>
      <w:widowControl/>
      <w:shd w:val="clear" w:color="auto" w:fill="FFFFFF"/>
      <w:spacing w:line="312" w:lineRule="exact"/>
      <w:ind w:hanging="400"/>
      <w:jc w:val="distribute"/>
    </w:pPr>
    <w:rPr>
      <w:rFonts w:ascii="宋体" w:hAnsi="宋体"/>
      <w:kern w:val="0"/>
      <w:sz w:val="19"/>
      <w:szCs w:val="19"/>
      <w:shd w:val="clear" w:color="auto" w:fill="FFFFFF"/>
      <w:lang w:val="zh-CN" w:eastAsia="zh-CN"/>
    </w:rPr>
  </w:style>
  <w:style w:type="paragraph" w:styleId="6">
    <w:name w:val="Plain Text"/>
    <w:basedOn w:val="1"/>
    <w:link w:val="30"/>
    <w:qFormat/>
    <w:uiPriority w:val="0"/>
    <w:rPr>
      <w:rFonts w:ascii="宋体" w:hAnsi="Courier New"/>
      <w:kern w:val="0"/>
      <w:sz w:val="20"/>
      <w:szCs w:val="21"/>
      <w:lang w:val="zh-CN" w:eastAsia="zh-CN"/>
    </w:rPr>
  </w:style>
  <w:style w:type="paragraph" w:styleId="7">
    <w:name w:val="Date"/>
    <w:basedOn w:val="1"/>
    <w:next w:val="1"/>
    <w:link w:val="58"/>
    <w:semiHidden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8">
    <w:name w:val="Balloon Text"/>
    <w:basedOn w:val="1"/>
    <w:link w:val="21"/>
    <w:semiHidden/>
    <w:unhideWhenUsed/>
    <w:qFormat/>
    <w:uiPriority w:val="99"/>
    <w:rPr>
      <w:kern w:val="0"/>
      <w:sz w:val="18"/>
      <w:szCs w:val="18"/>
      <w:lang w:val="zh-CN" w:eastAsia="zh-CN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11">
    <w:name w:val="Normal (Web)"/>
    <w:basedOn w:val="1"/>
    <w:link w:val="45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 w:eastAsia="zh-CN"/>
    </w:rPr>
  </w:style>
  <w:style w:type="paragraph" w:styleId="12">
    <w:name w:val="annotation subject"/>
    <w:basedOn w:val="4"/>
    <w:next w:val="4"/>
    <w:link w:val="39"/>
    <w:semiHidden/>
    <w:unhideWhenUsed/>
    <w:qFormat/>
    <w:uiPriority w:val="99"/>
    <w:rPr>
      <w:b/>
      <w:bCs/>
      <w:kern w:val="0"/>
      <w:sz w:val="20"/>
      <w:szCs w:val="20"/>
      <w:lang w:val="zh-CN" w:eastAsia="zh-CN"/>
    </w:rPr>
  </w:style>
  <w:style w:type="table" w:styleId="14">
    <w:name w:val="Table Grid"/>
    <w:basedOn w:val="1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Emphasis"/>
    <w:qFormat/>
    <w:uiPriority w:val="0"/>
    <w:rPr>
      <w:color w:val="CC0000"/>
    </w:r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styleId="18">
    <w:name w:val="annotation reference"/>
    <w:semiHidden/>
    <w:unhideWhenUsed/>
    <w:qFormat/>
    <w:uiPriority w:val="99"/>
    <w:rPr>
      <w:sz w:val="21"/>
      <w:szCs w:val="21"/>
    </w:rPr>
  </w:style>
  <w:style w:type="paragraph" w:customStyle="1" w:styleId="19">
    <w:name w:val="正文_0"/>
    <w:link w:val="20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  <w:style w:type="character" w:customStyle="1" w:styleId="20">
    <w:name w:val="正文_0 Char"/>
    <w:link w:val="19"/>
    <w:qFormat/>
    <w:uiPriority w:val="0"/>
    <w:rPr>
      <w:szCs w:val="24"/>
      <w:lang w:bidi="ar-SA"/>
    </w:rPr>
  </w:style>
  <w:style w:type="character" w:customStyle="1" w:styleId="21">
    <w:name w:val="批注框文本 Char"/>
    <w:link w:val="8"/>
    <w:semiHidden/>
    <w:qFormat/>
    <w:uiPriority w:val="99"/>
    <w:rPr>
      <w:sz w:val="18"/>
      <w:szCs w:val="18"/>
    </w:rPr>
  </w:style>
  <w:style w:type="paragraph" w:customStyle="1" w:styleId="22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23">
    <w:name w:val="页眉 Char"/>
    <w:link w:val="10"/>
    <w:qFormat/>
    <w:uiPriority w:val="99"/>
    <w:rPr>
      <w:sz w:val="18"/>
      <w:szCs w:val="18"/>
    </w:rPr>
  </w:style>
  <w:style w:type="character" w:customStyle="1" w:styleId="24">
    <w:name w:val="页脚 Char"/>
    <w:link w:val="9"/>
    <w:qFormat/>
    <w:uiPriority w:val="99"/>
    <w:rPr>
      <w:sz w:val="18"/>
      <w:szCs w:val="18"/>
    </w:rPr>
  </w:style>
  <w:style w:type="character" w:customStyle="1" w:styleId="25">
    <w:name w:val="apple-converted-space"/>
    <w:basedOn w:val="15"/>
    <w:qFormat/>
    <w:uiPriority w:val="0"/>
  </w:style>
  <w:style w:type="paragraph" w:customStyle="1" w:styleId="26">
    <w:name w:val="普通(网站)_0"/>
    <w:basedOn w:val="19"/>
    <w:link w:val="2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  <w:lang w:val="zh-CN" w:eastAsia="zh-CN"/>
    </w:rPr>
  </w:style>
  <w:style w:type="character" w:customStyle="1" w:styleId="27">
    <w:name w:val="普通 (Web)1 Char1"/>
    <w:link w:val="26"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styleId="28">
    <w:name w:val="List Paragraph"/>
    <w:basedOn w:val="1"/>
    <w:link w:val="29"/>
    <w:qFormat/>
    <w:uiPriority w:val="0"/>
    <w:pPr>
      <w:ind w:firstLine="420" w:firstLineChars="200"/>
    </w:pPr>
    <w:rPr>
      <w:kern w:val="0"/>
      <w:sz w:val="20"/>
      <w:szCs w:val="20"/>
      <w:lang w:val="zh-CN" w:eastAsia="zh-CN"/>
    </w:rPr>
  </w:style>
  <w:style w:type="character" w:customStyle="1" w:styleId="29">
    <w:name w:val="列出段落 Char"/>
    <w:link w:val="28"/>
    <w:qFormat/>
    <w:uiPriority w:val="0"/>
    <w:rPr>
      <w:rFonts w:ascii="Calibri" w:hAnsi="Calibri" w:eastAsia="宋体" w:cs="Times New Roman"/>
    </w:rPr>
  </w:style>
  <w:style w:type="character" w:customStyle="1" w:styleId="30">
    <w:name w:val="纯文本 Char"/>
    <w:link w:val="6"/>
    <w:qFormat/>
    <w:uiPriority w:val="0"/>
    <w:rPr>
      <w:rFonts w:ascii="宋体" w:hAnsi="Courier New" w:eastAsia="宋体" w:cs="Courier New"/>
      <w:szCs w:val="21"/>
    </w:rPr>
  </w:style>
  <w:style w:type="character" w:customStyle="1" w:styleId="31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2">
    <w:name w:val="纯文本_0"/>
    <w:basedOn w:val="1"/>
    <w:link w:val="33"/>
    <w:qFormat/>
    <w:uiPriority w:val="0"/>
    <w:rPr>
      <w:rFonts w:ascii="宋体" w:hAnsi="Courier New"/>
      <w:kern w:val="0"/>
      <w:sz w:val="20"/>
      <w:szCs w:val="21"/>
      <w:lang w:val="zh-CN" w:eastAsia="zh-CN"/>
    </w:rPr>
  </w:style>
  <w:style w:type="character" w:customStyle="1" w:styleId="33">
    <w:name w:val="纯文本 Char2 Char"/>
    <w:link w:val="32"/>
    <w:qFormat/>
    <w:uiPriority w:val="0"/>
    <w:rPr>
      <w:rFonts w:ascii="宋体" w:hAnsi="Courier New" w:eastAsia="宋体" w:cs="Courier New"/>
      <w:kern w:val="0"/>
      <w:sz w:val="20"/>
      <w:szCs w:val="21"/>
    </w:rPr>
  </w:style>
  <w:style w:type="paragraph" w:customStyle="1" w:styleId="34">
    <w:name w:val="正文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正文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正文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37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38">
    <w:name w:val="批注文字 Char"/>
    <w:basedOn w:val="15"/>
    <w:link w:val="4"/>
    <w:qFormat/>
    <w:uiPriority w:val="99"/>
  </w:style>
  <w:style w:type="character" w:customStyle="1" w:styleId="39">
    <w:name w:val="批注主题 Char"/>
    <w:link w:val="12"/>
    <w:semiHidden/>
    <w:qFormat/>
    <w:uiPriority w:val="99"/>
    <w:rPr>
      <w:b/>
      <w:bCs/>
    </w:rPr>
  </w:style>
  <w:style w:type="paragraph" w:customStyle="1" w:styleId="40">
    <w:name w:val="MTDisplayEquation"/>
    <w:basedOn w:val="1"/>
    <w:next w:val="1"/>
    <w:link w:val="41"/>
    <w:qFormat/>
    <w:uiPriority w:val="0"/>
    <w:pPr>
      <w:tabs>
        <w:tab w:val="center" w:pos="5040"/>
        <w:tab w:val="right" w:pos="9640"/>
      </w:tabs>
      <w:spacing w:line="288" w:lineRule="auto"/>
      <w:ind w:left="420" w:hanging="420" w:hangingChars="200"/>
      <w:jc w:val="left"/>
    </w:pPr>
    <w:rPr>
      <w:rFonts w:ascii="Times New Roman" w:hAnsi="Times New Roman"/>
      <w:szCs w:val="21"/>
      <w:lang w:val="zh-CN" w:eastAsia="zh-CN"/>
    </w:rPr>
  </w:style>
  <w:style w:type="character" w:customStyle="1" w:styleId="41">
    <w:name w:val="MTDisplayEquation Char"/>
    <w:link w:val="40"/>
    <w:qFormat/>
    <w:uiPriority w:val="0"/>
    <w:rPr>
      <w:rFonts w:ascii="Times New Roman" w:hAnsi="Times New Roman"/>
      <w:kern w:val="2"/>
      <w:sz w:val="21"/>
      <w:szCs w:val="21"/>
    </w:rPr>
  </w:style>
  <w:style w:type="character" w:customStyle="1" w:styleId="42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43">
    <w:name w:val="标题 2 Char"/>
    <w:link w:val="3"/>
    <w:qFormat/>
    <w:uiPriority w:val="9"/>
    <w:rPr>
      <w:rFonts w:ascii="宋体" w:hAnsi="宋体" w:cs="宋体"/>
      <w:b/>
      <w:bCs/>
      <w:sz w:val="36"/>
      <w:szCs w:val="36"/>
    </w:rPr>
  </w:style>
  <w:style w:type="paragraph" w:customStyle="1" w:styleId="44">
    <w:name w:val="DefaultParagraph"/>
    <w:link w:val="46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5">
    <w:name w:val="普通(网站) Char"/>
    <w:link w:val="11"/>
    <w:qFormat/>
    <w:uiPriority w:val="0"/>
    <w:rPr>
      <w:rFonts w:ascii="宋体" w:hAnsi="宋体" w:cs="宋体"/>
      <w:sz w:val="24"/>
      <w:szCs w:val="24"/>
    </w:rPr>
  </w:style>
  <w:style w:type="character" w:customStyle="1" w:styleId="46">
    <w:name w:val="DefaultParagraph Char"/>
    <w:link w:val="44"/>
    <w:qFormat/>
    <w:locked/>
    <w:uiPriority w:val="0"/>
    <w:rPr>
      <w:kern w:val="2"/>
      <w:sz w:val="21"/>
      <w:szCs w:val="22"/>
      <w:lang w:bidi="ar-SA"/>
    </w:rPr>
  </w:style>
  <w:style w:type="paragraph" w:customStyle="1" w:styleId="47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48">
    <w:name w:val="正文文本 Char"/>
    <w:link w:val="5"/>
    <w:qFormat/>
    <w:uiPriority w:val="0"/>
    <w:rPr>
      <w:rFonts w:ascii="宋体" w:hAnsi="宋体"/>
      <w:sz w:val="19"/>
      <w:szCs w:val="19"/>
      <w:shd w:val="clear" w:color="auto" w:fill="FFFFFF"/>
    </w:rPr>
  </w:style>
  <w:style w:type="character" w:customStyle="1" w:styleId="49">
    <w:name w:val="正文文本 Char1"/>
    <w:semiHidden/>
    <w:qFormat/>
    <w:uiPriority w:val="99"/>
    <w:rPr>
      <w:kern w:val="2"/>
      <w:sz w:val="21"/>
      <w:szCs w:val="22"/>
    </w:rPr>
  </w:style>
  <w:style w:type="paragraph" w:styleId="50">
    <w:name w:val="No Spacing"/>
    <w:link w:val="57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51">
    <w:name w:val="批注文字 Char1"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52">
    <w:name w:val="DefaultParagraph Char Char"/>
    <w:qFormat/>
    <w:uiPriority w:val="0"/>
    <w:rPr>
      <w:rFonts w:ascii="Times New Roman"/>
      <w:kern w:val="2"/>
      <w:sz w:val="21"/>
      <w:szCs w:val="22"/>
    </w:rPr>
  </w:style>
  <w:style w:type="character" w:styleId="53">
    <w:name w:val="Placeholder Text"/>
    <w:semiHidden/>
    <w:qFormat/>
    <w:uiPriority w:val="99"/>
    <w:rPr>
      <w:color w:val="808080"/>
    </w:rPr>
  </w:style>
  <w:style w:type="character" w:customStyle="1" w:styleId="54">
    <w:name w:val="页眉 字符"/>
    <w:semiHidden/>
    <w:qFormat/>
    <w:uiPriority w:val="99"/>
    <w:rPr>
      <w:sz w:val="18"/>
      <w:szCs w:val="18"/>
    </w:rPr>
  </w:style>
  <w:style w:type="character" w:customStyle="1" w:styleId="55">
    <w:name w:val="页脚 字符"/>
    <w:semiHidden/>
    <w:qFormat/>
    <w:uiPriority w:val="99"/>
    <w:rPr>
      <w:sz w:val="18"/>
      <w:szCs w:val="18"/>
    </w:rPr>
  </w:style>
  <w:style w:type="character" w:customStyle="1" w:styleId="56">
    <w:name w:val="批注框文本 字符"/>
    <w:semiHidden/>
    <w:qFormat/>
    <w:uiPriority w:val="99"/>
    <w:rPr>
      <w:sz w:val="18"/>
      <w:szCs w:val="18"/>
    </w:rPr>
  </w:style>
  <w:style w:type="character" w:customStyle="1" w:styleId="57">
    <w:name w:val="无间隔 字符"/>
    <w:link w:val="50"/>
    <w:qFormat/>
    <w:uiPriority w:val="1"/>
    <w:rPr>
      <w:rFonts w:ascii="Times New Roman" w:hAnsi="Times New Roman"/>
      <w:kern w:val="2"/>
      <w:sz w:val="21"/>
    </w:rPr>
  </w:style>
  <w:style w:type="character" w:customStyle="1" w:styleId="58">
    <w:name w:val="日期 字符"/>
    <w:link w:val="7"/>
    <w:semiHidden/>
    <w:qFormat/>
    <w:uiPriority w:val="99"/>
    <w:rPr>
      <w:kern w:val="2"/>
      <w:sz w:val="21"/>
      <w:szCs w:val="22"/>
    </w:rPr>
  </w:style>
  <w:style w:type="paragraph" w:customStyle="1" w:styleId="59">
    <w:name w:val="Normal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4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Normal_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Normal_4_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5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4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Normal_5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5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5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Normal_5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Normal_5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Normal_5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Normal_5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5_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5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Normal_5_1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Normal_5_1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Normal_5_1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Normal_5_1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Normal_5_1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1">
    <w:name w:val="Normal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Normal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Normal_0_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Normal_0_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Normal_0_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0_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0_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Normal_0_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Normal_0_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0">
    <w:name w:val="Normal_0_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Normal_0_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Normal_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Normal_0_1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Normal_1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Normal_0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Normal_1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Normal_0_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Normal_1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3">
    <w:name w:val="Normal_0_1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4">
    <w:name w:val="Normal_1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Normal_0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Normal_1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7">
    <w:name w:val="Normal_0_1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8">
    <w:name w:val="Normal_1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9">
    <w:name w:val="Normal_0_1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0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1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2">
    <w:name w:val="Normal_1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3">
    <w:name w:val="Normal_0_2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4">
    <w:name w:val="Normal_1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5">
    <w:name w:val="Normal_4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4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2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0.bin"/><Relationship Id="rId84" Type="http://schemas.openxmlformats.org/officeDocument/2006/relationships/image" Target="media/image41.wmf"/><Relationship Id="rId83" Type="http://schemas.openxmlformats.org/officeDocument/2006/relationships/oleObject" Target="embeddings/oleObject39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8.bin"/><Relationship Id="rId80" Type="http://schemas.openxmlformats.org/officeDocument/2006/relationships/image" Target="media/image39.wmf"/><Relationship Id="rId8" Type="http://schemas.openxmlformats.org/officeDocument/2006/relationships/image" Target="media/image3.wmf"/><Relationship Id="rId79" Type="http://schemas.openxmlformats.org/officeDocument/2006/relationships/oleObject" Target="embeddings/oleObject37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4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2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1.wmf"/><Relationship Id="rId63" Type="http://schemas.openxmlformats.org/officeDocument/2006/relationships/oleObject" Target="embeddings/oleObject29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9.wmf"/><Relationship Id="rId6" Type="http://schemas.openxmlformats.org/officeDocument/2006/relationships/image" Target="media/image2.png"/><Relationship Id="rId59" Type="http://schemas.openxmlformats.org/officeDocument/2006/relationships/oleObject" Target="embeddings/oleObject27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3.bin"/><Relationship Id="rId505" Type="http://schemas.openxmlformats.org/officeDocument/2006/relationships/fontTable" Target="fontTable.xml"/><Relationship Id="rId504" Type="http://schemas.openxmlformats.org/officeDocument/2006/relationships/customXml" Target="../customXml/item1.xml"/><Relationship Id="rId503" Type="http://schemas.openxmlformats.org/officeDocument/2006/relationships/image" Target="media/image251.jpeg"/><Relationship Id="rId502" Type="http://schemas.openxmlformats.org/officeDocument/2006/relationships/image" Target="media/image250.wmf"/><Relationship Id="rId501" Type="http://schemas.openxmlformats.org/officeDocument/2006/relationships/oleObject" Target="embeddings/oleObject248.bin"/><Relationship Id="rId500" Type="http://schemas.openxmlformats.org/officeDocument/2006/relationships/image" Target="media/image249.wmf"/><Relationship Id="rId50" Type="http://schemas.openxmlformats.org/officeDocument/2006/relationships/image" Target="media/image24.wmf"/><Relationship Id="rId5" Type="http://schemas.openxmlformats.org/officeDocument/2006/relationships/theme" Target="theme/theme1.xml"/><Relationship Id="rId499" Type="http://schemas.openxmlformats.org/officeDocument/2006/relationships/oleObject" Target="embeddings/oleObject247.bin"/><Relationship Id="rId498" Type="http://schemas.openxmlformats.org/officeDocument/2006/relationships/image" Target="media/image248.wmf"/><Relationship Id="rId497" Type="http://schemas.openxmlformats.org/officeDocument/2006/relationships/oleObject" Target="embeddings/oleObject246.bin"/><Relationship Id="rId496" Type="http://schemas.openxmlformats.org/officeDocument/2006/relationships/image" Target="media/image247.wmf"/><Relationship Id="rId495" Type="http://schemas.openxmlformats.org/officeDocument/2006/relationships/oleObject" Target="embeddings/oleObject245.bin"/><Relationship Id="rId494" Type="http://schemas.openxmlformats.org/officeDocument/2006/relationships/image" Target="media/image246.wmf"/><Relationship Id="rId493" Type="http://schemas.openxmlformats.org/officeDocument/2006/relationships/oleObject" Target="embeddings/oleObject244.bin"/><Relationship Id="rId492" Type="http://schemas.openxmlformats.org/officeDocument/2006/relationships/image" Target="media/image245.wmf"/><Relationship Id="rId491" Type="http://schemas.openxmlformats.org/officeDocument/2006/relationships/oleObject" Target="embeddings/oleObject243.bin"/><Relationship Id="rId490" Type="http://schemas.openxmlformats.org/officeDocument/2006/relationships/image" Target="media/image244.wmf"/><Relationship Id="rId49" Type="http://schemas.openxmlformats.org/officeDocument/2006/relationships/oleObject" Target="embeddings/oleObject22.bin"/><Relationship Id="rId489" Type="http://schemas.openxmlformats.org/officeDocument/2006/relationships/oleObject" Target="embeddings/oleObject242.bin"/><Relationship Id="rId488" Type="http://schemas.openxmlformats.org/officeDocument/2006/relationships/image" Target="media/image243.wmf"/><Relationship Id="rId487" Type="http://schemas.openxmlformats.org/officeDocument/2006/relationships/oleObject" Target="embeddings/oleObject241.bin"/><Relationship Id="rId486" Type="http://schemas.openxmlformats.org/officeDocument/2006/relationships/image" Target="media/image242.wmf"/><Relationship Id="rId485" Type="http://schemas.openxmlformats.org/officeDocument/2006/relationships/oleObject" Target="embeddings/oleObject240.bin"/><Relationship Id="rId484" Type="http://schemas.openxmlformats.org/officeDocument/2006/relationships/image" Target="media/image241.wmf"/><Relationship Id="rId483" Type="http://schemas.openxmlformats.org/officeDocument/2006/relationships/oleObject" Target="embeddings/oleObject239.bin"/><Relationship Id="rId482" Type="http://schemas.openxmlformats.org/officeDocument/2006/relationships/image" Target="media/image240.wmf"/><Relationship Id="rId481" Type="http://schemas.openxmlformats.org/officeDocument/2006/relationships/oleObject" Target="embeddings/oleObject238.bin"/><Relationship Id="rId480" Type="http://schemas.openxmlformats.org/officeDocument/2006/relationships/image" Target="media/image239.wmf"/><Relationship Id="rId48" Type="http://schemas.openxmlformats.org/officeDocument/2006/relationships/image" Target="media/image23.wmf"/><Relationship Id="rId479" Type="http://schemas.openxmlformats.org/officeDocument/2006/relationships/oleObject" Target="embeddings/oleObject237.bin"/><Relationship Id="rId478" Type="http://schemas.openxmlformats.org/officeDocument/2006/relationships/image" Target="media/image238.wmf"/><Relationship Id="rId477" Type="http://schemas.openxmlformats.org/officeDocument/2006/relationships/oleObject" Target="embeddings/oleObject236.bin"/><Relationship Id="rId476" Type="http://schemas.openxmlformats.org/officeDocument/2006/relationships/image" Target="media/image237.wmf"/><Relationship Id="rId475" Type="http://schemas.openxmlformats.org/officeDocument/2006/relationships/oleObject" Target="embeddings/oleObject235.bin"/><Relationship Id="rId474" Type="http://schemas.openxmlformats.org/officeDocument/2006/relationships/image" Target="media/image236.wmf"/><Relationship Id="rId473" Type="http://schemas.openxmlformats.org/officeDocument/2006/relationships/oleObject" Target="embeddings/oleObject234.bin"/><Relationship Id="rId472" Type="http://schemas.openxmlformats.org/officeDocument/2006/relationships/image" Target="media/image235.wmf"/><Relationship Id="rId471" Type="http://schemas.openxmlformats.org/officeDocument/2006/relationships/oleObject" Target="embeddings/oleObject233.bin"/><Relationship Id="rId470" Type="http://schemas.openxmlformats.org/officeDocument/2006/relationships/image" Target="media/image234.wmf"/><Relationship Id="rId47" Type="http://schemas.openxmlformats.org/officeDocument/2006/relationships/oleObject" Target="embeddings/oleObject21.bin"/><Relationship Id="rId469" Type="http://schemas.openxmlformats.org/officeDocument/2006/relationships/oleObject" Target="embeddings/oleObject232.bin"/><Relationship Id="rId468" Type="http://schemas.openxmlformats.org/officeDocument/2006/relationships/image" Target="media/image233.wmf"/><Relationship Id="rId467" Type="http://schemas.openxmlformats.org/officeDocument/2006/relationships/oleObject" Target="embeddings/oleObject231.bin"/><Relationship Id="rId466" Type="http://schemas.openxmlformats.org/officeDocument/2006/relationships/image" Target="media/image232.wmf"/><Relationship Id="rId465" Type="http://schemas.openxmlformats.org/officeDocument/2006/relationships/oleObject" Target="embeddings/oleObject230.bin"/><Relationship Id="rId464" Type="http://schemas.openxmlformats.org/officeDocument/2006/relationships/image" Target="media/image231.wmf"/><Relationship Id="rId463" Type="http://schemas.openxmlformats.org/officeDocument/2006/relationships/oleObject" Target="embeddings/oleObject229.bin"/><Relationship Id="rId462" Type="http://schemas.openxmlformats.org/officeDocument/2006/relationships/image" Target="media/image230.wmf"/><Relationship Id="rId461" Type="http://schemas.openxmlformats.org/officeDocument/2006/relationships/oleObject" Target="embeddings/oleObject228.bin"/><Relationship Id="rId460" Type="http://schemas.openxmlformats.org/officeDocument/2006/relationships/image" Target="media/image229.wmf"/><Relationship Id="rId46" Type="http://schemas.openxmlformats.org/officeDocument/2006/relationships/image" Target="media/image22.wmf"/><Relationship Id="rId459" Type="http://schemas.openxmlformats.org/officeDocument/2006/relationships/oleObject" Target="embeddings/oleObject227.bin"/><Relationship Id="rId458" Type="http://schemas.openxmlformats.org/officeDocument/2006/relationships/image" Target="media/image228.wmf"/><Relationship Id="rId457" Type="http://schemas.openxmlformats.org/officeDocument/2006/relationships/oleObject" Target="embeddings/oleObject226.bin"/><Relationship Id="rId456" Type="http://schemas.openxmlformats.org/officeDocument/2006/relationships/image" Target="media/image227.wmf"/><Relationship Id="rId455" Type="http://schemas.openxmlformats.org/officeDocument/2006/relationships/oleObject" Target="embeddings/oleObject225.bin"/><Relationship Id="rId454" Type="http://schemas.openxmlformats.org/officeDocument/2006/relationships/image" Target="media/image226.wmf"/><Relationship Id="rId453" Type="http://schemas.openxmlformats.org/officeDocument/2006/relationships/oleObject" Target="embeddings/oleObject224.bin"/><Relationship Id="rId452" Type="http://schemas.openxmlformats.org/officeDocument/2006/relationships/image" Target="media/image225.wmf"/><Relationship Id="rId451" Type="http://schemas.openxmlformats.org/officeDocument/2006/relationships/oleObject" Target="embeddings/oleObject223.bin"/><Relationship Id="rId450" Type="http://schemas.openxmlformats.org/officeDocument/2006/relationships/image" Target="media/image224.wmf"/><Relationship Id="rId45" Type="http://schemas.openxmlformats.org/officeDocument/2006/relationships/oleObject" Target="embeddings/oleObject20.bin"/><Relationship Id="rId449" Type="http://schemas.openxmlformats.org/officeDocument/2006/relationships/oleObject" Target="embeddings/oleObject222.bin"/><Relationship Id="rId448" Type="http://schemas.openxmlformats.org/officeDocument/2006/relationships/image" Target="media/image223.wmf"/><Relationship Id="rId447" Type="http://schemas.openxmlformats.org/officeDocument/2006/relationships/oleObject" Target="embeddings/oleObject221.bin"/><Relationship Id="rId446" Type="http://schemas.openxmlformats.org/officeDocument/2006/relationships/image" Target="media/image222.wmf"/><Relationship Id="rId445" Type="http://schemas.openxmlformats.org/officeDocument/2006/relationships/oleObject" Target="embeddings/oleObject220.bin"/><Relationship Id="rId444" Type="http://schemas.openxmlformats.org/officeDocument/2006/relationships/image" Target="media/image221.wmf"/><Relationship Id="rId443" Type="http://schemas.openxmlformats.org/officeDocument/2006/relationships/oleObject" Target="embeddings/oleObject219.bin"/><Relationship Id="rId442" Type="http://schemas.openxmlformats.org/officeDocument/2006/relationships/image" Target="media/image220.wmf"/><Relationship Id="rId441" Type="http://schemas.openxmlformats.org/officeDocument/2006/relationships/oleObject" Target="embeddings/oleObject218.bin"/><Relationship Id="rId440" Type="http://schemas.openxmlformats.org/officeDocument/2006/relationships/image" Target="media/image219.wmf"/><Relationship Id="rId44" Type="http://schemas.openxmlformats.org/officeDocument/2006/relationships/image" Target="media/image21.wmf"/><Relationship Id="rId439" Type="http://schemas.openxmlformats.org/officeDocument/2006/relationships/oleObject" Target="embeddings/oleObject217.bin"/><Relationship Id="rId438" Type="http://schemas.openxmlformats.org/officeDocument/2006/relationships/image" Target="media/image218.wmf"/><Relationship Id="rId437" Type="http://schemas.openxmlformats.org/officeDocument/2006/relationships/oleObject" Target="embeddings/oleObject216.bin"/><Relationship Id="rId436" Type="http://schemas.openxmlformats.org/officeDocument/2006/relationships/image" Target="media/image217.wmf"/><Relationship Id="rId435" Type="http://schemas.openxmlformats.org/officeDocument/2006/relationships/oleObject" Target="embeddings/oleObject215.bin"/><Relationship Id="rId434" Type="http://schemas.openxmlformats.org/officeDocument/2006/relationships/image" Target="media/image216.wmf"/><Relationship Id="rId433" Type="http://schemas.openxmlformats.org/officeDocument/2006/relationships/oleObject" Target="embeddings/oleObject214.bin"/><Relationship Id="rId432" Type="http://schemas.openxmlformats.org/officeDocument/2006/relationships/image" Target="media/image215.wmf"/><Relationship Id="rId431" Type="http://schemas.openxmlformats.org/officeDocument/2006/relationships/oleObject" Target="embeddings/oleObject213.bin"/><Relationship Id="rId430" Type="http://schemas.openxmlformats.org/officeDocument/2006/relationships/image" Target="media/image214.wmf"/><Relationship Id="rId43" Type="http://schemas.openxmlformats.org/officeDocument/2006/relationships/oleObject" Target="embeddings/oleObject19.bin"/><Relationship Id="rId429" Type="http://schemas.openxmlformats.org/officeDocument/2006/relationships/oleObject" Target="embeddings/oleObject212.bin"/><Relationship Id="rId428" Type="http://schemas.openxmlformats.org/officeDocument/2006/relationships/image" Target="media/image213.wmf"/><Relationship Id="rId427" Type="http://schemas.openxmlformats.org/officeDocument/2006/relationships/oleObject" Target="embeddings/oleObject211.bin"/><Relationship Id="rId426" Type="http://schemas.openxmlformats.org/officeDocument/2006/relationships/image" Target="media/image212.wmf"/><Relationship Id="rId425" Type="http://schemas.openxmlformats.org/officeDocument/2006/relationships/oleObject" Target="embeddings/oleObject210.bin"/><Relationship Id="rId424" Type="http://schemas.openxmlformats.org/officeDocument/2006/relationships/image" Target="media/image211.wmf"/><Relationship Id="rId423" Type="http://schemas.openxmlformats.org/officeDocument/2006/relationships/oleObject" Target="embeddings/oleObject209.bin"/><Relationship Id="rId422" Type="http://schemas.openxmlformats.org/officeDocument/2006/relationships/image" Target="media/image210.wmf"/><Relationship Id="rId421" Type="http://schemas.openxmlformats.org/officeDocument/2006/relationships/oleObject" Target="embeddings/oleObject208.bin"/><Relationship Id="rId420" Type="http://schemas.openxmlformats.org/officeDocument/2006/relationships/image" Target="media/image209.wmf"/><Relationship Id="rId42" Type="http://schemas.openxmlformats.org/officeDocument/2006/relationships/image" Target="media/image20.wmf"/><Relationship Id="rId419" Type="http://schemas.openxmlformats.org/officeDocument/2006/relationships/oleObject" Target="embeddings/oleObject207.bin"/><Relationship Id="rId418" Type="http://schemas.openxmlformats.org/officeDocument/2006/relationships/image" Target="media/image208.wmf"/><Relationship Id="rId417" Type="http://schemas.openxmlformats.org/officeDocument/2006/relationships/oleObject" Target="embeddings/oleObject206.bin"/><Relationship Id="rId416" Type="http://schemas.openxmlformats.org/officeDocument/2006/relationships/image" Target="media/image207.wmf"/><Relationship Id="rId415" Type="http://schemas.openxmlformats.org/officeDocument/2006/relationships/oleObject" Target="embeddings/oleObject205.bin"/><Relationship Id="rId414" Type="http://schemas.openxmlformats.org/officeDocument/2006/relationships/image" Target="media/image206.wmf"/><Relationship Id="rId413" Type="http://schemas.openxmlformats.org/officeDocument/2006/relationships/oleObject" Target="embeddings/oleObject204.bin"/><Relationship Id="rId412" Type="http://schemas.openxmlformats.org/officeDocument/2006/relationships/image" Target="media/image205.wmf"/><Relationship Id="rId411" Type="http://schemas.openxmlformats.org/officeDocument/2006/relationships/oleObject" Target="embeddings/oleObject203.bin"/><Relationship Id="rId410" Type="http://schemas.openxmlformats.org/officeDocument/2006/relationships/image" Target="media/image204.wmf"/><Relationship Id="rId41" Type="http://schemas.openxmlformats.org/officeDocument/2006/relationships/oleObject" Target="embeddings/oleObject18.bin"/><Relationship Id="rId409" Type="http://schemas.openxmlformats.org/officeDocument/2006/relationships/oleObject" Target="embeddings/oleObject202.bin"/><Relationship Id="rId408" Type="http://schemas.openxmlformats.org/officeDocument/2006/relationships/image" Target="media/image203.wmf"/><Relationship Id="rId407" Type="http://schemas.openxmlformats.org/officeDocument/2006/relationships/oleObject" Target="embeddings/oleObject201.bin"/><Relationship Id="rId406" Type="http://schemas.openxmlformats.org/officeDocument/2006/relationships/image" Target="media/image202.wmf"/><Relationship Id="rId405" Type="http://schemas.openxmlformats.org/officeDocument/2006/relationships/oleObject" Target="embeddings/oleObject200.bin"/><Relationship Id="rId404" Type="http://schemas.openxmlformats.org/officeDocument/2006/relationships/image" Target="media/image201.wmf"/><Relationship Id="rId403" Type="http://schemas.openxmlformats.org/officeDocument/2006/relationships/oleObject" Target="embeddings/oleObject199.bin"/><Relationship Id="rId402" Type="http://schemas.openxmlformats.org/officeDocument/2006/relationships/image" Target="media/image200.wmf"/><Relationship Id="rId401" Type="http://schemas.openxmlformats.org/officeDocument/2006/relationships/oleObject" Target="embeddings/oleObject198.bin"/><Relationship Id="rId400" Type="http://schemas.openxmlformats.org/officeDocument/2006/relationships/image" Target="media/image199.wmf"/><Relationship Id="rId40" Type="http://schemas.openxmlformats.org/officeDocument/2006/relationships/image" Target="media/image19.wmf"/><Relationship Id="rId4" Type="http://schemas.openxmlformats.org/officeDocument/2006/relationships/footer" Target="footer1.xml"/><Relationship Id="rId399" Type="http://schemas.openxmlformats.org/officeDocument/2006/relationships/oleObject" Target="embeddings/oleObject197.bin"/><Relationship Id="rId398" Type="http://schemas.openxmlformats.org/officeDocument/2006/relationships/image" Target="media/image198.wmf"/><Relationship Id="rId397" Type="http://schemas.openxmlformats.org/officeDocument/2006/relationships/oleObject" Target="embeddings/oleObject196.bin"/><Relationship Id="rId396" Type="http://schemas.openxmlformats.org/officeDocument/2006/relationships/image" Target="media/image197.wmf"/><Relationship Id="rId395" Type="http://schemas.openxmlformats.org/officeDocument/2006/relationships/oleObject" Target="embeddings/oleObject195.bin"/><Relationship Id="rId394" Type="http://schemas.openxmlformats.org/officeDocument/2006/relationships/image" Target="media/image196.wmf"/><Relationship Id="rId393" Type="http://schemas.openxmlformats.org/officeDocument/2006/relationships/oleObject" Target="embeddings/oleObject194.bin"/><Relationship Id="rId392" Type="http://schemas.openxmlformats.org/officeDocument/2006/relationships/image" Target="media/image195.wmf"/><Relationship Id="rId391" Type="http://schemas.openxmlformats.org/officeDocument/2006/relationships/oleObject" Target="embeddings/oleObject193.bin"/><Relationship Id="rId390" Type="http://schemas.openxmlformats.org/officeDocument/2006/relationships/image" Target="media/image194.wmf"/><Relationship Id="rId39" Type="http://schemas.openxmlformats.org/officeDocument/2006/relationships/oleObject" Target="embeddings/oleObject17.bin"/><Relationship Id="rId389" Type="http://schemas.openxmlformats.org/officeDocument/2006/relationships/oleObject" Target="embeddings/oleObject192.bin"/><Relationship Id="rId388" Type="http://schemas.openxmlformats.org/officeDocument/2006/relationships/image" Target="media/image193.wmf"/><Relationship Id="rId387" Type="http://schemas.openxmlformats.org/officeDocument/2006/relationships/oleObject" Target="embeddings/oleObject191.bin"/><Relationship Id="rId386" Type="http://schemas.openxmlformats.org/officeDocument/2006/relationships/image" Target="media/image192.wmf"/><Relationship Id="rId385" Type="http://schemas.openxmlformats.org/officeDocument/2006/relationships/oleObject" Target="embeddings/oleObject190.bin"/><Relationship Id="rId384" Type="http://schemas.openxmlformats.org/officeDocument/2006/relationships/image" Target="media/image191.wmf"/><Relationship Id="rId383" Type="http://schemas.openxmlformats.org/officeDocument/2006/relationships/oleObject" Target="embeddings/oleObject189.bin"/><Relationship Id="rId382" Type="http://schemas.openxmlformats.org/officeDocument/2006/relationships/image" Target="media/image190.wmf"/><Relationship Id="rId381" Type="http://schemas.openxmlformats.org/officeDocument/2006/relationships/oleObject" Target="embeddings/oleObject188.bin"/><Relationship Id="rId380" Type="http://schemas.openxmlformats.org/officeDocument/2006/relationships/image" Target="media/image189.wmf"/><Relationship Id="rId38" Type="http://schemas.openxmlformats.org/officeDocument/2006/relationships/image" Target="media/image18.wmf"/><Relationship Id="rId379" Type="http://schemas.openxmlformats.org/officeDocument/2006/relationships/oleObject" Target="embeddings/oleObject187.bin"/><Relationship Id="rId378" Type="http://schemas.openxmlformats.org/officeDocument/2006/relationships/image" Target="media/image188.wmf"/><Relationship Id="rId377" Type="http://schemas.openxmlformats.org/officeDocument/2006/relationships/oleObject" Target="embeddings/oleObject186.bin"/><Relationship Id="rId376" Type="http://schemas.openxmlformats.org/officeDocument/2006/relationships/image" Target="media/image187.wmf"/><Relationship Id="rId375" Type="http://schemas.openxmlformats.org/officeDocument/2006/relationships/oleObject" Target="embeddings/oleObject185.bin"/><Relationship Id="rId374" Type="http://schemas.openxmlformats.org/officeDocument/2006/relationships/image" Target="media/image186.wmf"/><Relationship Id="rId373" Type="http://schemas.openxmlformats.org/officeDocument/2006/relationships/oleObject" Target="embeddings/oleObject184.bin"/><Relationship Id="rId372" Type="http://schemas.openxmlformats.org/officeDocument/2006/relationships/image" Target="media/image185.wmf"/><Relationship Id="rId371" Type="http://schemas.openxmlformats.org/officeDocument/2006/relationships/oleObject" Target="embeddings/oleObject183.bin"/><Relationship Id="rId370" Type="http://schemas.openxmlformats.org/officeDocument/2006/relationships/image" Target="media/image184.wmf"/><Relationship Id="rId37" Type="http://schemas.openxmlformats.org/officeDocument/2006/relationships/oleObject" Target="embeddings/oleObject16.bin"/><Relationship Id="rId369" Type="http://schemas.openxmlformats.org/officeDocument/2006/relationships/oleObject" Target="embeddings/oleObject182.bin"/><Relationship Id="rId368" Type="http://schemas.openxmlformats.org/officeDocument/2006/relationships/image" Target="media/image183.wmf"/><Relationship Id="rId367" Type="http://schemas.openxmlformats.org/officeDocument/2006/relationships/oleObject" Target="embeddings/oleObject181.bin"/><Relationship Id="rId366" Type="http://schemas.openxmlformats.org/officeDocument/2006/relationships/image" Target="media/image182.wmf"/><Relationship Id="rId365" Type="http://schemas.openxmlformats.org/officeDocument/2006/relationships/oleObject" Target="embeddings/oleObject180.bin"/><Relationship Id="rId364" Type="http://schemas.openxmlformats.org/officeDocument/2006/relationships/image" Target="media/image181.wmf"/><Relationship Id="rId363" Type="http://schemas.openxmlformats.org/officeDocument/2006/relationships/oleObject" Target="embeddings/oleObject179.bin"/><Relationship Id="rId362" Type="http://schemas.openxmlformats.org/officeDocument/2006/relationships/image" Target="media/image180.wmf"/><Relationship Id="rId361" Type="http://schemas.openxmlformats.org/officeDocument/2006/relationships/oleObject" Target="embeddings/oleObject178.bin"/><Relationship Id="rId360" Type="http://schemas.openxmlformats.org/officeDocument/2006/relationships/image" Target="media/image179.wmf"/><Relationship Id="rId36" Type="http://schemas.openxmlformats.org/officeDocument/2006/relationships/image" Target="media/image17.wmf"/><Relationship Id="rId359" Type="http://schemas.openxmlformats.org/officeDocument/2006/relationships/oleObject" Target="embeddings/oleObject177.bin"/><Relationship Id="rId358" Type="http://schemas.openxmlformats.org/officeDocument/2006/relationships/image" Target="media/image178.wmf"/><Relationship Id="rId357" Type="http://schemas.openxmlformats.org/officeDocument/2006/relationships/oleObject" Target="embeddings/oleObject176.bin"/><Relationship Id="rId356" Type="http://schemas.openxmlformats.org/officeDocument/2006/relationships/image" Target="media/image177.wmf"/><Relationship Id="rId355" Type="http://schemas.openxmlformats.org/officeDocument/2006/relationships/oleObject" Target="embeddings/oleObject175.bin"/><Relationship Id="rId354" Type="http://schemas.openxmlformats.org/officeDocument/2006/relationships/image" Target="media/image176.wmf"/><Relationship Id="rId353" Type="http://schemas.openxmlformats.org/officeDocument/2006/relationships/oleObject" Target="embeddings/oleObject174.bin"/><Relationship Id="rId352" Type="http://schemas.openxmlformats.org/officeDocument/2006/relationships/image" Target="media/image175.wmf"/><Relationship Id="rId351" Type="http://schemas.openxmlformats.org/officeDocument/2006/relationships/oleObject" Target="embeddings/oleObject173.bin"/><Relationship Id="rId350" Type="http://schemas.openxmlformats.org/officeDocument/2006/relationships/image" Target="media/image174.wmf"/><Relationship Id="rId35" Type="http://schemas.openxmlformats.org/officeDocument/2006/relationships/oleObject" Target="embeddings/oleObject15.bin"/><Relationship Id="rId349" Type="http://schemas.openxmlformats.org/officeDocument/2006/relationships/oleObject" Target="embeddings/oleObject172.bin"/><Relationship Id="rId348" Type="http://schemas.openxmlformats.org/officeDocument/2006/relationships/image" Target="media/image173.wmf"/><Relationship Id="rId347" Type="http://schemas.openxmlformats.org/officeDocument/2006/relationships/oleObject" Target="embeddings/oleObject171.bin"/><Relationship Id="rId346" Type="http://schemas.openxmlformats.org/officeDocument/2006/relationships/image" Target="media/image172.wmf"/><Relationship Id="rId345" Type="http://schemas.openxmlformats.org/officeDocument/2006/relationships/oleObject" Target="embeddings/oleObject170.bin"/><Relationship Id="rId344" Type="http://schemas.openxmlformats.org/officeDocument/2006/relationships/image" Target="media/image171.wmf"/><Relationship Id="rId343" Type="http://schemas.openxmlformats.org/officeDocument/2006/relationships/oleObject" Target="embeddings/oleObject169.bin"/><Relationship Id="rId342" Type="http://schemas.openxmlformats.org/officeDocument/2006/relationships/image" Target="media/image170.wmf"/><Relationship Id="rId341" Type="http://schemas.openxmlformats.org/officeDocument/2006/relationships/oleObject" Target="embeddings/oleObject168.bin"/><Relationship Id="rId340" Type="http://schemas.openxmlformats.org/officeDocument/2006/relationships/image" Target="media/image169.wmf"/><Relationship Id="rId34" Type="http://schemas.openxmlformats.org/officeDocument/2006/relationships/image" Target="media/image16.wmf"/><Relationship Id="rId339" Type="http://schemas.openxmlformats.org/officeDocument/2006/relationships/oleObject" Target="embeddings/oleObject167.bin"/><Relationship Id="rId338" Type="http://schemas.openxmlformats.org/officeDocument/2006/relationships/image" Target="media/image168.wmf"/><Relationship Id="rId337" Type="http://schemas.openxmlformats.org/officeDocument/2006/relationships/oleObject" Target="embeddings/oleObject166.bin"/><Relationship Id="rId336" Type="http://schemas.openxmlformats.org/officeDocument/2006/relationships/image" Target="media/image167.wmf"/><Relationship Id="rId335" Type="http://schemas.openxmlformats.org/officeDocument/2006/relationships/oleObject" Target="embeddings/oleObject165.bin"/><Relationship Id="rId334" Type="http://schemas.openxmlformats.org/officeDocument/2006/relationships/image" Target="media/image166.wmf"/><Relationship Id="rId333" Type="http://schemas.openxmlformats.org/officeDocument/2006/relationships/oleObject" Target="embeddings/oleObject164.bin"/><Relationship Id="rId332" Type="http://schemas.openxmlformats.org/officeDocument/2006/relationships/image" Target="media/image165.wmf"/><Relationship Id="rId331" Type="http://schemas.openxmlformats.org/officeDocument/2006/relationships/oleObject" Target="embeddings/oleObject163.bin"/><Relationship Id="rId330" Type="http://schemas.openxmlformats.org/officeDocument/2006/relationships/image" Target="media/image164.wmf"/><Relationship Id="rId33" Type="http://schemas.openxmlformats.org/officeDocument/2006/relationships/oleObject" Target="embeddings/oleObject14.bin"/><Relationship Id="rId329" Type="http://schemas.openxmlformats.org/officeDocument/2006/relationships/oleObject" Target="embeddings/oleObject162.bin"/><Relationship Id="rId328" Type="http://schemas.openxmlformats.org/officeDocument/2006/relationships/image" Target="media/image163.wmf"/><Relationship Id="rId327" Type="http://schemas.openxmlformats.org/officeDocument/2006/relationships/oleObject" Target="embeddings/oleObject161.bin"/><Relationship Id="rId326" Type="http://schemas.openxmlformats.org/officeDocument/2006/relationships/image" Target="media/image162.wmf"/><Relationship Id="rId325" Type="http://schemas.openxmlformats.org/officeDocument/2006/relationships/oleObject" Target="embeddings/oleObject160.bin"/><Relationship Id="rId324" Type="http://schemas.openxmlformats.org/officeDocument/2006/relationships/image" Target="media/image161.wmf"/><Relationship Id="rId323" Type="http://schemas.openxmlformats.org/officeDocument/2006/relationships/oleObject" Target="embeddings/oleObject159.bin"/><Relationship Id="rId322" Type="http://schemas.openxmlformats.org/officeDocument/2006/relationships/image" Target="media/image160.wmf"/><Relationship Id="rId321" Type="http://schemas.openxmlformats.org/officeDocument/2006/relationships/oleObject" Target="embeddings/oleObject158.bin"/><Relationship Id="rId320" Type="http://schemas.openxmlformats.org/officeDocument/2006/relationships/image" Target="media/image159.wmf"/><Relationship Id="rId32" Type="http://schemas.openxmlformats.org/officeDocument/2006/relationships/image" Target="media/image15.wmf"/><Relationship Id="rId319" Type="http://schemas.openxmlformats.org/officeDocument/2006/relationships/oleObject" Target="embeddings/oleObject157.bin"/><Relationship Id="rId318" Type="http://schemas.openxmlformats.org/officeDocument/2006/relationships/image" Target="media/image158.wmf"/><Relationship Id="rId317" Type="http://schemas.openxmlformats.org/officeDocument/2006/relationships/oleObject" Target="embeddings/oleObject156.bin"/><Relationship Id="rId316" Type="http://schemas.openxmlformats.org/officeDocument/2006/relationships/image" Target="media/image157.wmf"/><Relationship Id="rId315" Type="http://schemas.openxmlformats.org/officeDocument/2006/relationships/oleObject" Target="embeddings/oleObject155.bin"/><Relationship Id="rId314" Type="http://schemas.openxmlformats.org/officeDocument/2006/relationships/image" Target="media/image156.wmf"/><Relationship Id="rId313" Type="http://schemas.openxmlformats.org/officeDocument/2006/relationships/oleObject" Target="embeddings/oleObject154.bin"/><Relationship Id="rId312" Type="http://schemas.openxmlformats.org/officeDocument/2006/relationships/image" Target="media/image155.wmf"/><Relationship Id="rId311" Type="http://schemas.openxmlformats.org/officeDocument/2006/relationships/oleObject" Target="embeddings/oleObject153.bin"/><Relationship Id="rId310" Type="http://schemas.openxmlformats.org/officeDocument/2006/relationships/image" Target="media/image154.wmf"/><Relationship Id="rId31" Type="http://schemas.openxmlformats.org/officeDocument/2006/relationships/oleObject" Target="embeddings/oleObject13.bin"/><Relationship Id="rId309" Type="http://schemas.openxmlformats.org/officeDocument/2006/relationships/oleObject" Target="embeddings/oleObject152.bin"/><Relationship Id="rId308" Type="http://schemas.openxmlformats.org/officeDocument/2006/relationships/image" Target="media/image153.wmf"/><Relationship Id="rId307" Type="http://schemas.openxmlformats.org/officeDocument/2006/relationships/oleObject" Target="embeddings/oleObject151.bin"/><Relationship Id="rId306" Type="http://schemas.openxmlformats.org/officeDocument/2006/relationships/image" Target="media/image152.wmf"/><Relationship Id="rId305" Type="http://schemas.openxmlformats.org/officeDocument/2006/relationships/oleObject" Target="embeddings/oleObject150.bin"/><Relationship Id="rId304" Type="http://schemas.openxmlformats.org/officeDocument/2006/relationships/image" Target="media/image151.wmf"/><Relationship Id="rId303" Type="http://schemas.openxmlformats.org/officeDocument/2006/relationships/oleObject" Target="embeddings/oleObject149.bin"/><Relationship Id="rId302" Type="http://schemas.openxmlformats.org/officeDocument/2006/relationships/image" Target="media/image150.wmf"/><Relationship Id="rId301" Type="http://schemas.openxmlformats.org/officeDocument/2006/relationships/oleObject" Target="embeddings/oleObject148.bin"/><Relationship Id="rId300" Type="http://schemas.openxmlformats.org/officeDocument/2006/relationships/image" Target="media/image149.wmf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9" Type="http://schemas.openxmlformats.org/officeDocument/2006/relationships/oleObject" Target="embeddings/oleObject147.bin"/><Relationship Id="rId298" Type="http://schemas.openxmlformats.org/officeDocument/2006/relationships/image" Target="media/image148.wmf"/><Relationship Id="rId297" Type="http://schemas.openxmlformats.org/officeDocument/2006/relationships/oleObject" Target="embeddings/oleObject146.bin"/><Relationship Id="rId296" Type="http://schemas.openxmlformats.org/officeDocument/2006/relationships/image" Target="media/image147.wmf"/><Relationship Id="rId295" Type="http://schemas.openxmlformats.org/officeDocument/2006/relationships/oleObject" Target="embeddings/oleObject145.bin"/><Relationship Id="rId294" Type="http://schemas.openxmlformats.org/officeDocument/2006/relationships/image" Target="media/image146.wmf"/><Relationship Id="rId293" Type="http://schemas.openxmlformats.org/officeDocument/2006/relationships/oleObject" Target="embeddings/oleObject144.bin"/><Relationship Id="rId292" Type="http://schemas.openxmlformats.org/officeDocument/2006/relationships/image" Target="media/image145.wmf"/><Relationship Id="rId291" Type="http://schemas.openxmlformats.org/officeDocument/2006/relationships/oleObject" Target="embeddings/oleObject143.bin"/><Relationship Id="rId290" Type="http://schemas.openxmlformats.org/officeDocument/2006/relationships/image" Target="media/image144.wmf"/><Relationship Id="rId29" Type="http://schemas.openxmlformats.org/officeDocument/2006/relationships/oleObject" Target="embeddings/oleObject12.bin"/><Relationship Id="rId289" Type="http://schemas.openxmlformats.org/officeDocument/2006/relationships/oleObject" Target="embeddings/oleObject142.bin"/><Relationship Id="rId288" Type="http://schemas.openxmlformats.org/officeDocument/2006/relationships/image" Target="media/image143.wmf"/><Relationship Id="rId287" Type="http://schemas.openxmlformats.org/officeDocument/2006/relationships/oleObject" Target="embeddings/oleObject141.bin"/><Relationship Id="rId286" Type="http://schemas.openxmlformats.org/officeDocument/2006/relationships/image" Target="media/image142.wmf"/><Relationship Id="rId285" Type="http://schemas.openxmlformats.org/officeDocument/2006/relationships/oleObject" Target="embeddings/oleObject140.bin"/><Relationship Id="rId284" Type="http://schemas.openxmlformats.org/officeDocument/2006/relationships/image" Target="media/image141.wmf"/><Relationship Id="rId283" Type="http://schemas.openxmlformats.org/officeDocument/2006/relationships/oleObject" Target="embeddings/oleObject139.bin"/><Relationship Id="rId282" Type="http://schemas.openxmlformats.org/officeDocument/2006/relationships/image" Target="media/image140.wmf"/><Relationship Id="rId281" Type="http://schemas.openxmlformats.org/officeDocument/2006/relationships/oleObject" Target="embeddings/oleObject138.bin"/><Relationship Id="rId280" Type="http://schemas.openxmlformats.org/officeDocument/2006/relationships/image" Target="media/image139.wmf"/><Relationship Id="rId28" Type="http://schemas.openxmlformats.org/officeDocument/2006/relationships/image" Target="media/image13.wmf"/><Relationship Id="rId279" Type="http://schemas.openxmlformats.org/officeDocument/2006/relationships/oleObject" Target="embeddings/oleObject137.bin"/><Relationship Id="rId278" Type="http://schemas.openxmlformats.org/officeDocument/2006/relationships/image" Target="media/image138.wmf"/><Relationship Id="rId277" Type="http://schemas.openxmlformats.org/officeDocument/2006/relationships/oleObject" Target="embeddings/oleObject136.bin"/><Relationship Id="rId276" Type="http://schemas.openxmlformats.org/officeDocument/2006/relationships/image" Target="media/image137.wmf"/><Relationship Id="rId275" Type="http://schemas.openxmlformats.org/officeDocument/2006/relationships/oleObject" Target="embeddings/oleObject135.bin"/><Relationship Id="rId274" Type="http://schemas.openxmlformats.org/officeDocument/2006/relationships/image" Target="media/image136.wmf"/><Relationship Id="rId273" Type="http://schemas.openxmlformats.org/officeDocument/2006/relationships/oleObject" Target="embeddings/oleObject134.bin"/><Relationship Id="rId272" Type="http://schemas.openxmlformats.org/officeDocument/2006/relationships/image" Target="media/image135.wmf"/><Relationship Id="rId271" Type="http://schemas.openxmlformats.org/officeDocument/2006/relationships/oleObject" Target="embeddings/oleObject133.bin"/><Relationship Id="rId270" Type="http://schemas.openxmlformats.org/officeDocument/2006/relationships/image" Target="media/image134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32.bin"/><Relationship Id="rId268" Type="http://schemas.openxmlformats.org/officeDocument/2006/relationships/image" Target="media/image133.wmf"/><Relationship Id="rId267" Type="http://schemas.openxmlformats.org/officeDocument/2006/relationships/oleObject" Target="embeddings/oleObject131.bin"/><Relationship Id="rId266" Type="http://schemas.openxmlformats.org/officeDocument/2006/relationships/image" Target="media/image132.wmf"/><Relationship Id="rId265" Type="http://schemas.openxmlformats.org/officeDocument/2006/relationships/oleObject" Target="embeddings/oleObject130.bin"/><Relationship Id="rId264" Type="http://schemas.openxmlformats.org/officeDocument/2006/relationships/image" Target="media/image131.wmf"/><Relationship Id="rId263" Type="http://schemas.openxmlformats.org/officeDocument/2006/relationships/oleObject" Target="embeddings/oleObject129.bin"/><Relationship Id="rId262" Type="http://schemas.openxmlformats.org/officeDocument/2006/relationships/image" Target="media/image130.wmf"/><Relationship Id="rId261" Type="http://schemas.openxmlformats.org/officeDocument/2006/relationships/oleObject" Target="embeddings/oleObject128.bin"/><Relationship Id="rId260" Type="http://schemas.openxmlformats.org/officeDocument/2006/relationships/image" Target="media/image129.wmf"/><Relationship Id="rId26" Type="http://schemas.openxmlformats.org/officeDocument/2006/relationships/image" Target="media/image12.wmf"/><Relationship Id="rId259" Type="http://schemas.openxmlformats.org/officeDocument/2006/relationships/oleObject" Target="embeddings/oleObject127.bin"/><Relationship Id="rId258" Type="http://schemas.openxmlformats.org/officeDocument/2006/relationships/image" Target="media/image128.wmf"/><Relationship Id="rId257" Type="http://schemas.openxmlformats.org/officeDocument/2006/relationships/oleObject" Target="embeddings/oleObject126.bin"/><Relationship Id="rId256" Type="http://schemas.openxmlformats.org/officeDocument/2006/relationships/image" Target="media/image127.wmf"/><Relationship Id="rId255" Type="http://schemas.openxmlformats.org/officeDocument/2006/relationships/oleObject" Target="embeddings/oleObject125.bin"/><Relationship Id="rId254" Type="http://schemas.openxmlformats.org/officeDocument/2006/relationships/image" Target="media/image126.wmf"/><Relationship Id="rId253" Type="http://schemas.openxmlformats.org/officeDocument/2006/relationships/oleObject" Target="embeddings/oleObject124.bin"/><Relationship Id="rId252" Type="http://schemas.openxmlformats.org/officeDocument/2006/relationships/image" Target="media/image125.wmf"/><Relationship Id="rId251" Type="http://schemas.openxmlformats.org/officeDocument/2006/relationships/oleObject" Target="embeddings/oleObject123.bin"/><Relationship Id="rId250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22.bin"/><Relationship Id="rId248" Type="http://schemas.openxmlformats.org/officeDocument/2006/relationships/image" Target="media/image123.wmf"/><Relationship Id="rId247" Type="http://schemas.openxmlformats.org/officeDocument/2006/relationships/oleObject" Target="embeddings/oleObject121.bin"/><Relationship Id="rId246" Type="http://schemas.openxmlformats.org/officeDocument/2006/relationships/image" Target="media/image122.wmf"/><Relationship Id="rId245" Type="http://schemas.openxmlformats.org/officeDocument/2006/relationships/oleObject" Target="embeddings/oleObject120.bin"/><Relationship Id="rId244" Type="http://schemas.openxmlformats.org/officeDocument/2006/relationships/image" Target="media/image121.wmf"/><Relationship Id="rId243" Type="http://schemas.openxmlformats.org/officeDocument/2006/relationships/oleObject" Target="embeddings/oleObject119.bin"/><Relationship Id="rId242" Type="http://schemas.openxmlformats.org/officeDocument/2006/relationships/image" Target="media/image120.wmf"/><Relationship Id="rId241" Type="http://schemas.openxmlformats.org/officeDocument/2006/relationships/oleObject" Target="embeddings/oleObject118.bin"/><Relationship Id="rId240" Type="http://schemas.openxmlformats.org/officeDocument/2006/relationships/image" Target="media/image119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17.bin"/><Relationship Id="rId238" Type="http://schemas.openxmlformats.org/officeDocument/2006/relationships/image" Target="media/image118.wmf"/><Relationship Id="rId237" Type="http://schemas.openxmlformats.org/officeDocument/2006/relationships/oleObject" Target="embeddings/oleObject116.bin"/><Relationship Id="rId236" Type="http://schemas.openxmlformats.org/officeDocument/2006/relationships/image" Target="media/image117.wmf"/><Relationship Id="rId235" Type="http://schemas.openxmlformats.org/officeDocument/2006/relationships/oleObject" Target="embeddings/oleObject115.bin"/><Relationship Id="rId234" Type="http://schemas.openxmlformats.org/officeDocument/2006/relationships/image" Target="media/image116.wmf"/><Relationship Id="rId233" Type="http://schemas.openxmlformats.org/officeDocument/2006/relationships/oleObject" Target="embeddings/oleObject114.bin"/><Relationship Id="rId232" Type="http://schemas.openxmlformats.org/officeDocument/2006/relationships/image" Target="media/image115.wmf"/><Relationship Id="rId231" Type="http://schemas.openxmlformats.org/officeDocument/2006/relationships/oleObject" Target="embeddings/oleObject113.bin"/><Relationship Id="rId230" Type="http://schemas.openxmlformats.org/officeDocument/2006/relationships/image" Target="media/image114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12.bin"/><Relationship Id="rId228" Type="http://schemas.openxmlformats.org/officeDocument/2006/relationships/image" Target="media/image113.wmf"/><Relationship Id="rId227" Type="http://schemas.openxmlformats.org/officeDocument/2006/relationships/oleObject" Target="embeddings/oleObject111.bin"/><Relationship Id="rId226" Type="http://schemas.openxmlformats.org/officeDocument/2006/relationships/image" Target="media/image112.wmf"/><Relationship Id="rId225" Type="http://schemas.openxmlformats.org/officeDocument/2006/relationships/oleObject" Target="embeddings/oleObject110.bin"/><Relationship Id="rId224" Type="http://schemas.openxmlformats.org/officeDocument/2006/relationships/image" Target="media/image111.wmf"/><Relationship Id="rId223" Type="http://schemas.openxmlformats.org/officeDocument/2006/relationships/oleObject" Target="embeddings/oleObject109.bin"/><Relationship Id="rId222" Type="http://schemas.openxmlformats.org/officeDocument/2006/relationships/image" Target="media/image110.wmf"/><Relationship Id="rId221" Type="http://schemas.openxmlformats.org/officeDocument/2006/relationships/oleObject" Target="embeddings/oleObject108.bin"/><Relationship Id="rId220" Type="http://schemas.openxmlformats.org/officeDocument/2006/relationships/image" Target="media/image109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07.bin"/><Relationship Id="rId218" Type="http://schemas.openxmlformats.org/officeDocument/2006/relationships/image" Target="media/image108.wmf"/><Relationship Id="rId217" Type="http://schemas.openxmlformats.org/officeDocument/2006/relationships/oleObject" Target="embeddings/oleObject106.bin"/><Relationship Id="rId216" Type="http://schemas.openxmlformats.org/officeDocument/2006/relationships/image" Target="media/image107.wmf"/><Relationship Id="rId215" Type="http://schemas.openxmlformats.org/officeDocument/2006/relationships/oleObject" Target="embeddings/oleObject105.bin"/><Relationship Id="rId214" Type="http://schemas.openxmlformats.org/officeDocument/2006/relationships/image" Target="media/image106.wmf"/><Relationship Id="rId213" Type="http://schemas.openxmlformats.org/officeDocument/2006/relationships/oleObject" Target="embeddings/oleObject104.bin"/><Relationship Id="rId212" Type="http://schemas.openxmlformats.org/officeDocument/2006/relationships/image" Target="media/image105.wmf"/><Relationship Id="rId211" Type="http://schemas.openxmlformats.org/officeDocument/2006/relationships/oleObject" Target="embeddings/oleObject103.bin"/><Relationship Id="rId210" Type="http://schemas.openxmlformats.org/officeDocument/2006/relationships/image" Target="media/image104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02.bin"/><Relationship Id="rId208" Type="http://schemas.openxmlformats.org/officeDocument/2006/relationships/image" Target="media/image103.wmf"/><Relationship Id="rId207" Type="http://schemas.openxmlformats.org/officeDocument/2006/relationships/oleObject" Target="embeddings/oleObject101.bin"/><Relationship Id="rId206" Type="http://schemas.openxmlformats.org/officeDocument/2006/relationships/image" Target="media/image102.wmf"/><Relationship Id="rId205" Type="http://schemas.openxmlformats.org/officeDocument/2006/relationships/oleObject" Target="embeddings/oleObject100.bin"/><Relationship Id="rId204" Type="http://schemas.openxmlformats.org/officeDocument/2006/relationships/image" Target="media/image101.wmf"/><Relationship Id="rId203" Type="http://schemas.openxmlformats.org/officeDocument/2006/relationships/oleObject" Target="embeddings/oleObject99.bin"/><Relationship Id="rId202" Type="http://schemas.openxmlformats.org/officeDocument/2006/relationships/image" Target="media/image100.wmf"/><Relationship Id="rId201" Type="http://schemas.openxmlformats.org/officeDocument/2006/relationships/oleObject" Target="embeddings/oleObject98.bin"/><Relationship Id="rId200" Type="http://schemas.openxmlformats.org/officeDocument/2006/relationships/image" Target="media/image99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97.bin"/><Relationship Id="rId198" Type="http://schemas.openxmlformats.org/officeDocument/2006/relationships/image" Target="media/image98.wmf"/><Relationship Id="rId197" Type="http://schemas.openxmlformats.org/officeDocument/2006/relationships/oleObject" Target="embeddings/oleObject96.bin"/><Relationship Id="rId196" Type="http://schemas.openxmlformats.org/officeDocument/2006/relationships/image" Target="media/image97.wmf"/><Relationship Id="rId195" Type="http://schemas.openxmlformats.org/officeDocument/2006/relationships/oleObject" Target="embeddings/oleObject95.bin"/><Relationship Id="rId194" Type="http://schemas.openxmlformats.org/officeDocument/2006/relationships/image" Target="media/image96.wmf"/><Relationship Id="rId193" Type="http://schemas.openxmlformats.org/officeDocument/2006/relationships/oleObject" Target="embeddings/oleObject94.bin"/><Relationship Id="rId192" Type="http://schemas.openxmlformats.org/officeDocument/2006/relationships/image" Target="media/image95.wmf"/><Relationship Id="rId191" Type="http://schemas.openxmlformats.org/officeDocument/2006/relationships/oleObject" Target="embeddings/oleObject93.bin"/><Relationship Id="rId190" Type="http://schemas.openxmlformats.org/officeDocument/2006/relationships/image" Target="media/image94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92.bin"/><Relationship Id="rId188" Type="http://schemas.openxmlformats.org/officeDocument/2006/relationships/image" Target="media/image93.wmf"/><Relationship Id="rId187" Type="http://schemas.openxmlformats.org/officeDocument/2006/relationships/oleObject" Target="embeddings/oleObject91.bin"/><Relationship Id="rId186" Type="http://schemas.openxmlformats.org/officeDocument/2006/relationships/image" Target="media/image92.wmf"/><Relationship Id="rId185" Type="http://schemas.openxmlformats.org/officeDocument/2006/relationships/oleObject" Target="embeddings/oleObject90.bin"/><Relationship Id="rId184" Type="http://schemas.openxmlformats.org/officeDocument/2006/relationships/image" Target="media/image91.wmf"/><Relationship Id="rId183" Type="http://schemas.openxmlformats.org/officeDocument/2006/relationships/oleObject" Target="embeddings/oleObject89.bin"/><Relationship Id="rId182" Type="http://schemas.openxmlformats.org/officeDocument/2006/relationships/image" Target="media/image90.wmf"/><Relationship Id="rId181" Type="http://schemas.openxmlformats.org/officeDocument/2006/relationships/oleObject" Target="embeddings/oleObject88.bin"/><Relationship Id="rId180" Type="http://schemas.openxmlformats.org/officeDocument/2006/relationships/image" Target="media/image89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7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6.bin"/><Relationship Id="rId176" Type="http://schemas.openxmlformats.org/officeDocument/2006/relationships/image" Target="media/image87.wmf"/><Relationship Id="rId175" Type="http://schemas.openxmlformats.org/officeDocument/2006/relationships/oleObject" Target="embeddings/oleObject85.bin"/><Relationship Id="rId174" Type="http://schemas.openxmlformats.org/officeDocument/2006/relationships/image" Target="media/image86.wmf"/><Relationship Id="rId173" Type="http://schemas.openxmlformats.org/officeDocument/2006/relationships/oleObject" Target="embeddings/oleObject84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83.bin"/><Relationship Id="rId170" Type="http://schemas.openxmlformats.org/officeDocument/2006/relationships/image" Target="media/image84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82.bin"/><Relationship Id="rId168" Type="http://schemas.openxmlformats.org/officeDocument/2006/relationships/image" Target="media/image83.wmf"/><Relationship Id="rId167" Type="http://schemas.openxmlformats.org/officeDocument/2006/relationships/oleObject" Target="embeddings/oleObject81.bin"/><Relationship Id="rId166" Type="http://schemas.openxmlformats.org/officeDocument/2006/relationships/image" Target="media/image82.wmf"/><Relationship Id="rId165" Type="http://schemas.openxmlformats.org/officeDocument/2006/relationships/oleObject" Target="embeddings/oleObject80.bin"/><Relationship Id="rId164" Type="http://schemas.openxmlformats.org/officeDocument/2006/relationships/image" Target="media/image81.wmf"/><Relationship Id="rId163" Type="http://schemas.openxmlformats.org/officeDocument/2006/relationships/oleObject" Target="embeddings/oleObject79.bin"/><Relationship Id="rId162" Type="http://schemas.openxmlformats.org/officeDocument/2006/relationships/image" Target="media/image80.wmf"/><Relationship Id="rId161" Type="http://schemas.openxmlformats.org/officeDocument/2006/relationships/oleObject" Target="embeddings/oleObject78.bin"/><Relationship Id="rId160" Type="http://schemas.openxmlformats.org/officeDocument/2006/relationships/image" Target="media/image79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7.bin"/><Relationship Id="rId158" Type="http://schemas.openxmlformats.org/officeDocument/2006/relationships/image" Target="media/image78.wmf"/><Relationship Id="rId157" Type="http://schemas.openxmlformats.org/officeDocument/2006/relationships/oleObject" Target="embeddings/oleObject76.bin"/><Relationship Id="rId156" Type="http://schemas.openxmlformats.org/officeDocument/2006/relationships/image" Target="media/image77.wmf"/><Relationship Id="rId155" Type="http://schemas.openxmlformats.org/officeDocument/2006/relationships/oleObject" Target="embeddings/oleObject75.bin"/><Relationship Id="rId154" Type="http://schemas.openxmlformats.org/officeDocument/2006/relationships/image" Target="media/image76.wmf"/><Relationship Id="rId153" Type="http://schemas.openxmlformats.org/officeDocument/2006/relationships/oleObject" Target="embeddings/oleObject74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73.bin"/><Relationship Id="rId150" Type="http://schemas.openxmlformats.org/officeDocument/2006/relationships/image" Target="media/image74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2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71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70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69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69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7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4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2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59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7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9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HXJP\hxjp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hxjp.dot</Template>
  <Company>Microsoft</Company>
  <Pages>7</Pages>
  <Words>1240</Words>
  <Characters>1273</Characters>
  <Lines>55</Lines>
  <Paragraphs>15</Paragraphs>
  <TotalTime>32</TotalTime>
  <ScaleCrop>false</ScaleCrop>
  <LinksUpToDate>false</LinksUpToDate>
  <CharactersWithSpaces>1279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2018-04-24T09:10:00Z</dcterms:created>
  <dc:creator>张奉国</dc:creator>
  <cp:lastModifiedBy>简单就好</cp:lastModifiedBy>
  <cp:lastPrinted>2017-04-20T05:31:00Z</cp:lastPrinted>
  <dcterms:modified xsi:type="dcterms:W3CDTF">2022-09-30T02:28:23Z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2052-11.1.0.12358</vt:lpwstr>
  </property>
  <property fmtid="{D5CDD505-2E9C-101B-9397-08002B2CF9AE}" pid="7" name="ICV">
    <vt:lpwstr>D7976CD36E8F4BA8838C24B6809DB2B9</vt:lpwstr>
  </property>
</Properties>
</file>