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9E" w:rsidRDefault="00702E9E">
      <w:pPr>
        <w:jc w:val="center"/>
        <w:rPr>
          <w:rFonts w:ascii="Arial" w:hAnsi="Arial" w:cs="Arial"/>
          <w:color w:val="333333"/>
          <w:sz w:val="18"/>
          <w:shd w:val="clear" w:color="auto" w:fill="FFFFFF"/>
        </w:rPr>
      </w:pPr>
      <w:r>
        <w:rPr>
          <w:rFonts w:ascii="宋体" w:cs="宋体"/>
          <w:color w:val="333333"/>
          <w:sz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hd w:val="clear" w:color="auto" w:fill="FFFFFF"/>
        </w:rPr>
        <w:t xml:space="preserve"> </w:t>
      </w:r>
    </w:p>
    <w:p w:rsidR="00702E9E" w:rsidRDefault="00702E9E">
      <w:pPr>
        <w:jc w:val="center"/>
        <w:rPr>
          <w:rFonts w:ascii="Arial" w:hAnsi="Arial" w:cs="Arial"/>
          <w:b/>
          <w:color w:val="333333"/>
          <w:sz w:val="18"/>
          <w:shd w:val="clear" w:color="auto" w:fill="FFFFFF"/>
        </w:rPr>
      </w:pPr>
      <w:r>
        <w:rPr>
          <w:rFonts w:ascii="宋体" w:hAnsi="宋体" w:cs="宋体" w:hint="eastAsia"/>
          <w:b/>
          <w:color w:val="333333"/>
          <w:sz w:val="36"/>
          <w:shd w:val="clear" w:color="auto" w:fill="FFFFFF"/>
        </w:rPr>
        <w:t>一轮复习《两次工业革命》教学反思</w:t>
      </w:r>
    </w:p>
    <w:p w:rsidR="00702E9E" w:rsidRDefault="00702E9E">
      <w:pPr>
        <w:spacing w:after="150" w:line="360" w:lineRule="auto"/>
        <w:jc w:val="left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宋体" w:cs="宋体"/>
          <w:color w:val="000000"/>
          <w:sz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hint="eastAsia"/>
          <w:color w:val="000000"/>
          <w:sz w:val="28"/>
          <w:shd w:val="clear" w:color="auto" w:fill="FFFFFF"/>
        </w:rPr>
        <w:t>刘娟</w:t>
      </w:r>
    </w:p>
    <w:p w:rsidR="00702E9E" w:rsidRDefault="00702E9E">
      <w:pPr>
        <w:spacing w:after="150" w:line="360" w:lineRule="auto"/>
        <w:ind w:firstLine="480"/>
        <w:jc w:val="left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今天上午在高二（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6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）班开设了一节组内公开课，课题为一轮复习《两次工业革命》。反思如下：</w:t>
      </w:r>
    </w:p>
    <w:p w:rsidR="00702E9E" w:rsidRDefault="00702E9E">
      <w:pPr>
        <w:spacing w:after="150" w:line="360" w:lineRule="auto"/>
        <w:jc w:val="left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宋体" w:cs="宋体"/>
          <w:color w:val="000000"/>
          <w:sz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 </w:t>
      </w:r>
      <w:r>
        <w:rPr>
          <w:rFonts w:ascii="Times New Roman" w:hAnsi="Times New Roman" w:hint="eastAsia"/>
          <w:color w:val="000000"/>
          <w:sz w:val="24"/>
          <w:shd w:val="clear" w:color="auto" w:fill="FFFFFF"/>
        </w:rPr>
        <w:t>上课处理比较满意之处：</w:t>
      </w:r>
    </w:p>
    <w:p w:rsidR="00702E9E" w:rsidRDefault="00702E9E" w:rsidP="00332C63">
      <w:pPr>
        <w:spacing w:after="150" w:line="360" w:lineRule="auto"/>
        <w:ind w:firstLineChars="200" w:firstLine="31680"/>
        <w:jc w:val="left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1</w:t>
      </w:r>
      <w:r>
        <w:rPr>
          <w:rFonts w:ascii="Times New Roman" w:hAnsi="Times New Roman" w:hint="eastAsia"/>
          <w:color w:val="000000"/>
          <w:sz w:val="24"/>
          <w:shd w:val="clear" w:color="auto" w:fill="FFFFFF"/>
        </w:rPr>
        <w:t>、通过一组图片情景导入，生动形象，较成功的吸引了学生的注意和激发了学生的学习兴趣；</w:t>
      </w:r>
    </w:p>
    <w:p w:rsidR="00702E9E" w:rsidRDefault="00702E9E" w:rsidP="00332C63">
      <w:pPr>
        <w:spacing w:after="150" w:line="360" w:lineRule="auto"/>
        <w:ind w:firstLineChars="200" w:firstLine="31680"/>
        <w:jc w:val="left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2</w:t>
      </w:r>
      <w:r>
        <w:rPr>
          <w:rFonts w:ascii="Times New Roman" w:hAnsi="Times New Roman" w:hint="eastAsia"/>
          <w:color w:val="000000"/>
          <w:sz w:val="24"/>
          <w:shd w:val="clear" w:color="auto" w:fill="FFFFFF"/>
        </w:rPr>
        <w:t>、在探究合作环节，能运用丰富而有针对性的材料引导学生进一步思考；</w:t>
      </w:r>
    </w:p>
    <w:p w:rsidR="00702E9E" w:rsidRDefault="00702E9E" w:rsidP="00332C63">
      <w:pPr>
        <w:spacing w:after="150" w:line="360" w:lineRule="auto"/>
        <w:ind w:firstLineChars="200" w:firstLine="31680"/>
        <w:jc w:val="left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3</w:t>
      </w:r>
      <w:r>
        <w:rPr>
          <w:rFonts w:ascii="Times New Roman" w:hAnsi="Times New Roman" w:hint="eastAsia"/>
          <w:color w:val="000000"/>
          <w:sz w:val="24"/>
          <w:shd w:val="clear" w:color="auto" w:fill="FFFFFF"/>
        </w:rPr>
        <w:t>、条理清晰，线索明朗，推进得比较顺利。</w:t>
      </w:r>
    </w:p>
    <w:p w:rsidR="00702E9E" w:rsidRDefault="00702E9E" w:rsidP="00332C63">
      <w:pPr>
        <w:spacing w:after="150" w:line="360" w:lineRule="auto"/>
        <w:ind w:firstLineChars="200" w:firstLine="31680"/>
        <w:jc w:val="left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hint="eastAsia"/>
          <w:color w:val="000000"/>
          <w:sz w:val="24"/>
          <w:shd w:val="clear" w:color="auto" w:fill="FFFFFF"/>
        </w:rPr>
        <w:t>不足之处：</w:t>
      </w:r>
    </w:p>
    <w:p w:rsidR="00702E9E" w:rsidRDefault="00702E9E" w:rsidP="00E928F9">
      <w:pPr>
        <w:numPr>
          <w:ilvl w:val="0"/>
          <w:numId w:val="1"/>
        </w:numPr>
        <w:spacing w:after="150" w:line="360" w:lineRule="auto"/>
        <w:jc w:val="left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hint="eastAsia"/>
          <w:color w:val="000000"/>
          <w:sz w:val="24"/>
          <w:shd w:val="clear" w:color="auto" w:fill="FFFFFF"/>
        </w:rPr>
        <w:t>语言还不够严谨，以后上课的过程中要加强语言规范的训练；</w:t>
      </w:r>
    </w:p>
    <w:p w:rsidR="00702E9E" w:rsidRDefault="00702E9E" w:rsidP="00E928F9">
      <w:pPr>
        <w:numPr>
          <w:ilvl w:val="0"/>
          <w:numId w:val="1"/>
        </w:numPr>
        <w:spacing w:after="150" w:line="360" w:lineRule="auto"/>
        <w:jc w:val="left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hint="eastAsia"/>
          <w:color w:val="000000"/>
          <w:sz w:val="24"/>
          <w:shd w:val="clear" w:color="auto" w:fill="FFFFFF"/>
        </w:rPr>
        <w:t>基础知识的梳理这一块花的时间过少，在学生基础知识的加强方面有待提高；</w:t>
      </w:r>
    </w:p>
    <w:p w:rsidR="00702E9E" w:rsidRDefault="00702E9E" w:rsidP="00F07C56">
      <w:pPr>
        <w:numPr>
          <w:ilvl w:val="0"/>
          <w:numId w:val="1"/>
        </w:numPr>
        <w:spacing w:after="150" w:line="360" w:lineRule="auto"/>
        <w:jc w:val="left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hint="eastAsia"/>
          <w:color w:val="000000"/>
          <w:sz w:val="24"/>
          <w:shd w:val="clear" w:color="auto" w:fill="FFFFFF"/>
        </w:rPr>
        <w:t>有些内容过深，对于美术班这样一个基础比较差的班级来说，某些探究内容，对学生来说理解有一定的难度，可以暂时淡化不讲。应尊重学生的思维特点，不能操之过急。</w:t>
      </w:r>
    </w:p>
    <w:p w:rsidR="00702E9E" w:rsidRDefault="00702E9E" w:rsidP="00F07C56">
      <w:pPr>
        <w:spacing w:after="150" w:line="360" w:lineRule="auto"/>
        <w:ind w:left="480"/>
        <w:jc w:val="left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      </w:t>
      </w:r>
      <w:r>
        <w:rPr>
          <w:rFonts w:ascii="Times New Roman" w:hAnsi="Times New Roman" w:hint="eastAsia"/>
          <w:color w:val="000000"/>
          <w:sz w:val="24"/>
          <w:shd w:val="clear" w:color="auto" w:fill="FFFFFF"/>
        </w:rPr>
        <w:t>总之，公开课的开设，对教师的成长大有裨益，在不断的磨合和反思中成熟。课后，同组教师给我提出了很多宝贵的意见，也让我对这课有了更清晰和深入的认识。</w:t>
      </w:r>
    </w:p>
    <w:p w:rsidR="00702E9E" w:rsidRDefault="00702E9E">
      <w:pPr>
        <w:spacing w:after="150" w:line="360" w:lineRule="auto"/>
        <w:jc w:val="right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702E9E" w:rsidRDefault="00702E9E">
      <w:pPr>
        <w:spacing w:line="360" w:lineRule="auto"/>
        <w:rPr>
          <w:rFonts w:ascii="Times New Roman" w:hAnsi="Times New Roman"/>
          <w:color w:val="000000"/>
          <w:sz w:val="24"/>
        </w:rPr>
      </w:pPr>
    </w:p>
    <w:sectPr w:rsidR="00702E9E" w:rsidSect="009C5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3391"/>
    <w:multiLevelType w:val="hybridMultilevel"/>
    <w:tmpl w:val="A1944E26"/>
    <w:lvl w:ilvl="0" w:tplc="A124490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863"/>
    <w:rsid w:val="001E4B85"/>
    <w:rsid w:val="00265943"/>
    <w:rsid w:val="002A7863"/>
    <w:rsid w:val="00332C63"/>
    <w:rsid w:val="003E77A2"/>
    <w:rsid w:val="00697D07"/>
    <w:rsid w:val="00702E9E"/>
    <w:rsid w:val="007248EF"/>
    <w:rsid w:val="00833AFF"/>
    <w:rsid w:val="009C5377"/>
    <w:rsid w:val="00A62280"/>
    <w:rsid w:val="00B64813"/>
    <w:rsid w:val="00E928F9"/>
    <w:rsid w:val="00F0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28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76</Words>
  <Characters>437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WHY</dc:creator>
  <cp:keywords/>
  <dc:description/>
  <cp:lastModifiedBy>a</cp:lastModifiedBy>
  <cp:revision>7</cp:revision>
  <dcterms:created xsi:type="dcterms:W3CDTF">2016-03-24T02:50:00Z</dcterms:created>
  <dcterms:modified xsi:type="dcterms:W3CDTF">2020-06-30T01:47:00Z</dcterms:modified>
</cp:coreProperties>
</file>