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C9D" w:rsidRPr="00AA5F8C" w:rsidRDefault="00F66C9D" w:rsidP="00852A73">
      <w:pPr>
        <w:jc w:val="center"/>
        <w:rPr>
          <w:b/>
          <w:sz w:val="28"/>
        </w:rPr>
      </w:pPr>
      <w:r w:rsidRPr="00AA5F8C">
        <w:rPr>
          <w:rFonts w:hint="eastAsia"/>
          <w:b/>
          <w:sz w:val="28"/>
        </w:rPr>
        <w:t>备课组活动方案</w:t>
      </w:r>
    </w:p>
    <w:p w:rsidR="00F66C9D" w:rsidRPr="00AA5F8C" w:rsidRDefault="00F66C9D" w:rsidP="00852A73">
      <w:pPr>
        <w:spacing w:line="360" w:lineRule="auto"/>
        <w:rPr>
          <w:sz w:val="28"/>
          <w:szCs w:val="21"/>
        </w:rPr>
      </w:pPr>
      <w:r w:rsidRPr="00AA5F8C">
        <w:rPr>
          <w:rFonts w:hint="eastAsia"/>
          <w:sz w:val="28"/>
          <w:szCs w:val="21"/>
        </w:rPr>
        <w:t>主题：期中考试复习与安排</w:t>
      </w:r>
    </w:p>
    <w:p w:rsidR="00F66C9D" w:rsidRPr="00AA5F8C" w:rsidRDefault="00F66C9D" w:rsidP="00852A73">
      <w:pPr>
        <w:spacing w:line="360" w:lineRule="auto"/>
        <w:rPr>
          <w:sz w:val="28"/>
          <w:szCs w:val="21"/>
        </w:rPr>
      </w:pPr>
      <w:r w:rsidRPr="00AA5F8C">
        <w:rPr>
          <w:rFonts w:hint="eastAsia"/>
          <w:sz w:val="28"/>
          <w:szCs w:val="21"/>
        </w:rPr>
        <w:t>安排时间：</w:t>
      </w:r>
      <w:r w:rsidRPr="00AA5F8C">
        <w:rPr>
          <w:sz w:val="28"/>
          <w:szCs w:val="21"/>
        </w:rPr>
        <w:t>2019.11.6</w:t>
      </w:r>
      <w:r w:rsidRPr="00AA5F8C">
        <w:rPr>
          <w:rFonts w:hint="eastAsia"/>
          <w:sz w:val="28"/>
          <w:szCs w:val="21"/>
        </w:rPr>
        <w:t>上午第三节</w:t>
      </w:r>
    </w:p>
    <w:p w:rsidR="00F66C9D" w:rsidRPr="00AA5F8C" w:rsidRDefault="00F66C9D" w:rsidP="00852A73">
      <w:pPr>
        <w:spacing w:line="360" w:lineRule="auto"/>
        <w:rPr>
          <w:sz w:val="28"/>
          <w:szCs w:val="21"/>
        </w:rPr>
      </w:pPr>
      <w:r w:rsidRPr="00AA5F8C">
        <w:rPr>
          <w:rFonts w:hint="eastAsia"/>
          <w:sz w:val="28"/>
          <w:szCs w:val="21"/>
        </w:rPr>
        <w:t>地点：备用教室</w:t>
      </w:r>
      <w:r w:rsidRPr="00AA5F8C">
        <w:rPr>
          <w:sz w:val="28"/>
          <w:szCs w:val="21"/>
        </w:rPr>
        <w:t>412</w:t>
      </w:r>
    </w:p>
    <w:p w:rsidR="00F66C9D" w:rsidRPr="00AA5F8C" w:rsidRDefault="00F66C9D" w:rsidP="00852A73">
      <w:pPr>
        <w:spacing w:line="360" w:lineRule="auto"/>
        <w:rPr>
          <w:sz w:val="28"/>
          <w:szCs w:val="21"/>
        </w:rPr>
      </w:pPr>
      <w:r w:rsidRPr="00AA5F8C">
        <w:rPr>
          <w:rFonts w:hint="eastAsia"/>
          <w:sz w:val="28"/>
          <w:szCs w:val="21"/>
        </w:rPr>
        <w:t>主讲人：张秀</w:t>
      </w:r>
      <w:bookmarkStart w:id="0" w:name="_GoBack"/>
      <w:bookmarkEnd w:id="0"/>
    </w:p>
    <w:p w:rsidR="00F66C9D" w:rsidRPr="00AA5F8C" w:rsidRDefault="00F66C9D">
      <w:pPr>
        <w:rPr>
          <w:sz w:val="28"/>
        </w:rPr>
      </w:pPr>
    </w:p>
    <w:sectPr w:rsidR="00F66C9D" w:rsidRPr="00AA5F8C" w:rsidSect="000A7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DDB"/>
    <w:rsid w:val="000A7765"/>
    <w:rsid w:val="00694022"/>
    <w:rsid w:val="00852A73"/>
    <w:rsid w:val="00AA5F8C"/>
    <w:rsid w:val="00B45DDB"/>
    <w:rsid w:val="00C848B6"/>
    <w:rsid w:val="00C87AC8"/>
    <w:rsid w:val="00F6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A7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67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8</Words>
  <Characters>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张秀</dc:creator>
  <cp:keywords/>
  <dc:description/>
  <cp:lastModifiedBy>ts</cp:lastModifiedBy>
  <cp:revision>4</cp:revision>
  <dcterms:created xsi:type="dcterms:W3CDTF">2019-09-16T06:51:00Z</dcterms:created>
  <dcterms:modified xsi:type="dcterms:W3CDTF">2019-11-17T11:08:00Z</dcterms:modified>
</cp:coreProperties>
</file>