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75" w:rsidRPr="00054BB3" w:rsidRDefault="00B76075">
      <w:pPr>
        <w:rPr>
          <w:sz w:val="32"/>
          <w:szCs w:val="32"/>
        </w:rPr>
      </w:pPr>
      <w:r>
        <w:t xml:space="preserve">                           </w:t>
      </w:r>
      <w:r w:rsidRPr="00054BB3">
        <w:rPr>
          <w:rFonts w:hint="eastAsia"/>
          <w:sz w:val="32"/>
          <w:szCs w:val="32"/>
        </w:rPr>
        <w:t>听课评价</w:t>
      </w:r>
    </w:p>
    <w:p w:rsidR="00B76075" w:rsidRDefault="00B76075" w:rsidP="00054BB3">
      <w:pPr>
        <w:ind w:firstLineChars="200" w:firstLine="480"/>
      </w:pPr>
      <w:r>
        <w:rPr>
          <w:rFonts w:hint="eastAsia"/>
        </w:rPr>
        <w:t>听宋慧敏老师教授的《项羽本纪》一课有感</w:t>
      </w:r>
    </w:p>
    <w:p w:rsidR="00B76075" w:rsidRDefault="00B76075">
      <w:r>
        <w:rPr>
          <w:rFonts w:hint="eastAsia"/>
        </w:rPr>
        <w:t>语文课的教学得失，就像人生的一舍一得的过程，分别在于舍什么，得什么，什么时候该失，什么时候该得，有的人人却不能，由此人生的境界也就不同了。</w:t>
      </w:r>
      <w:r w:rsidRPr="006858F6">
        <w:t>10</w:t>
      </w:r>
      <w:r w:rsidRPr="006858F6">
        <w:rPr>
          <w:rFonts w:hint="eastAsia"/>
        </w:rPr>
        <w:t>月</w:t>
      </w:r>
      <w:r w:rsidRPr="006858F6">
        <w:t>10</w:t>
      </w:r>
      <w:r w:rsidRPr="006858F6">
        <w:rPr>
          <w:rFonts w:hint="eastAsia"/>
        </w:rPr>
        <w:t>日周四下午</w:t>
      </w:r>
      <w:r>
        <w:rPr>
          <w:rFonts w:hint="eastAsia"/>
        </w:rPr>
        <w:t>第三节课，宋老师在处理长文《项羽本纪》时，处理教材内容时，一舍一得做得很好，充分体现了宋老师驾驭教材能力较强。她在黑板上几笔勾勒手绘“巨鹿之战”和“垓下之战”战线图，用讲故事，讨论法，结合这两场著名的战役，让学生去探究“成败项羽”的话题，从双方的形势、将领等方面思考，战役在一胜一负之中有什么共同之处和不同之处。在学生热烈的讨论中，在师生多边合作中，用一个“勇”字概括出项羽的勇猛无畏、豪情万丈、逞勇寡谋、暴力残忍、拒不悔悟又不忍苟活等多元性格。教师教得轻松，学生学得有趣，长文短教，删繁就简，舍得合理。这样处理教材有新意，也有一定的见解。宋老师肯动脑筋，花心思，钻研教材，难能可贵！</w:t>
      </w:r>
    </w:p>
    <w:p w:rsidR="00B76075" w:rsidRDefault="00B76075"/>
    <w:p w:rsidR="00B76075" w:rsidRDefault="00B76075"/>
    <w:p w:rsidR="00B76075" w:rsidRDefault="00B76075" w:rsidP="00181106">
      <w:pPr>
        <w:wordWrap w:val="0"/>
        <w:jc w:val="right"/>
      </w:pPr>
      <w:r>
        <w:rPr>
          <w:rFonts w:hint="eastAsia"/>
        </w:rPr>
        <w:t>朱</w:t>
      </w:r>
      <w:r>
        <w:t xml:space="preserve">  </w:t>
      </w:r>
      <w:r>
        <w:rPr>
          <w:rFonts w:hint="eastAsia"/>
        </w:rPr>
        <w:t>斌</w:t>
      </w:r>
    </w:p>
    <w:p w:rsidR="00B76075" w:rsidRPr="00181106" w:rsidRDefault="00B76075" w:rsidP="00181106">
      <w:pPr>
        <w:jc w:val="right"/>
      </w:pPr>
      <w:r>
        <w:t>2019.10.11</w:t>
      </w:r>
    </w:p>
    <w:sectPr w:rsidR="00B76075" w:rsidRPr="00181106" w:rsidSect="00BE4D9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E86"/>
    <w:rsid w:val="00054BB3"/>
    <w:rsid w:val="000F4EBF"/>
    <w:rsid w:val="0013372B"/>
    <w:rsid w:val="00181106"/>
    <w:rsid w:val="00237636"/>
    <w:rsid w:val="00265C4C"/>
    <w:rsid w:val="005A2C1D"/>
    <w:rsid w:val="005B6F2E"/>
    <w:rsid w:val="006858F6"/>
    <w:rsid w:val="00693CD3"/>
    <w:rsid w:val="006D6985"/>
    <w:rsid w:val="006F1BB4"/>
    <w:rsid w:val="006F7E86"/>
    <w:rsid w:val="009F0898"/>
    <w:rsid w:val="00AB1CD0"/>
    <w:rsid w:val="00B76075"/>
    <w:rsid w:val="00BE4D9A"/>
    <w:rsid w:val="00E141C5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B4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1</Pages>
  <Words>65</Words>
  <Characters>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pro</dc:creator>
  <cp:keywords/>
  <dc:description/>
  <cp:lastModifiedBy>bh</cp:lastModifiedBy>
  <cp:revision>6</cp:revision>
  <dcterms:created xsi:type="dcterms:W3CDTF">2019-10-14T13:51:00Z</dcterms:created>
  <dcterms:modified xsi:type="dcterms:W3CDTF">2019-10-15T09:01:00Z</dcterms:modified>
</cp:coreProperties>
</file>