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C6" w:rsidRDefault="00072DC6" w:rsidP="00277EE2">
      <w:pPr>
        <w:jc w:val="center"/>
        <w:rPr>
          <w:rFonts w:ascii="Tahoma" w:hAnsi="Tahoma" w:cs="Tahoma"/>
          <w:color w:val="444444"/>
          <w:sz w:val="30"/>
          <w:szCs w:val="30"/>
          <w:shd w:val="clear" w:color="auto" w:fill="FFFFFF"/>
        </w:rPr>
      </w:pPr>
      <w:r w:rsidRPr="00093576"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地域文化与城镇景观</w:t>
      </w:r>
      <w:r w:rsidRPr="00093576">
        <w:rPr>
          <w:rFonts w:hint="eastAsia"/>
          <w:b/>
          <w:sz w:val="30"/>
          <w:szCs w:val="30"/>
        </w:rPr>
        <w:t>》</w:t>
      </w:r>
      <w:r>
        <w:rPr>
          <w:rFonts w:hint="eastAsia"/>
          <w:b/>
          <w:sz w:val="30"/>
          <w:szCs w:val="30"/>
        </w:rPr>
        <w:t>评课</w:t>
      </w:r>
    </w:p>
    <w:p w:rsidR="00072DC6" w:rsidRPr="00614083" w:rsidRDefault="00072DC6" w:rsidP="00614083">
      <w:pPr>
        <w:jc w:val="center"/>
        <w:rPr>
          <w:sz w:val="24"/>
          <w:szCs w:val="24"/>
        </w:rPr>
      </w:pPr>
      <w:r w:rsidRPr="00614083">
        <w:rPr>
          <w:rFonts w:hint="eastAsia"/>
          <w:sz w:val="24"/>
          <w:szCs w:val="24"/>
        </w:rPr>
        <w:t>吉玲利</w:t>
      </w:r>
    </w:p>
    <w:p w:rsidR="00072DC6" w:rsidRDefault="00072DC6" w:rsidP="00614083">
      <w:pPr>
        <w:spacing w:line="480" w:lineRule="auto"/>
        <w:ind w:firstLineChars="200" w:firstLine="31680"/>
        <w:rPr>
          <w:sz w:val="24"/>
          <w:szCs w:val="24"/>
        </w:rPr>
      </w:pPr>
      <w:r w:rsidRPr="00614083">
        <w:rPr>
          <w:rFonts w:hint="eastAsia"/>
          <w:sz w:val="24"/>
          <w:szCs w:val="24"/>
        </w:rPr>
        <w:t>今天，听了我们组的李大清老师的《交通运输方式和布局》公开课，让我受益匪浅：这部分内容是新课标中新增加的知识，而我们现在用的还是老教材，所以手头基本没有相关的材料，李老师通过多途径收集材料，通过丰富的图片、视频、文字资料让学生了解了地域文化在城镇景观中的体现。</w:t>
      </w:r>
    </w:p>
    <w:p w:rsidR="00072DC6" w:rsidRDefault="00072DC6" w:rsidP="00614083">
      <w:pPr>
        <w:spacing w:line="480" w:lineRule="auto"/>
        <w:ind w:firstLineChars="200" w:firstLine="31680"/>
        <w:rPr>
          <w:sz w:val="24"/>
          <w:szCs w:val="24"/>
        </w:rPr>
      </w:pPr>
      <w:r w:rsidRPr="00614083">
        <w:rPr>
          <w:rFonts w:hint="eastAsia"/>
          <w:sz w:val="24"/>
          <w:szCs w:val="24"/>
        </w:rPr>
        <w:t>李老师的教学设计紧扣身边的地理，通过身边的实例来理解地域文化的概念和特征。通过图片对比的形式来了解不同地区的城镇景观的差异，从而分析出其内在的地域文化差异。结合视频来了解具有地域文化特点的典型建筑，进一步理解地域文化与城镇景观的相互影响，课堂练习反馈良好。</w:t>
      </w:r>
    </w:p>
    <w:p w:rsidR="00072DC6" w:rsidRPr="00614083" w:rsidRDefault="00072DC6" w:rsidP="00614083">
      <w:pPr>
        <w:spacing w:line="480" w:lineRule="auto"/>
        <w:ind w:firstLineChars="200" w:firstLine="31680"/>
        <w:rPr>
          <w:sz w:val="24"/>
          <w:szCs w:val="24"/>
        </w:rPr>
      </w:pPr>
      <w:r w:rsidRPr="00614083">
        <w:rPr>
          <w:rFonts w:hint="eastAsia"/>
          <w:sz w:val="24"/>
          <w:szCs w:val="24"/>
        </w:rPr>
        <w:t>通过本节课，既激发了学生的学习兴趣，又实现了高中地理教学目标是</w:t>
      </w:r>
      <w:r w:rsidRPr="00614083">
        <w:rPr>
          <w:sz w:val="24"/>
          <w:szCs w:val="24"/>
        </w:rPr>
        <w:t>——“</w:t>
      </w:r>
      <w:r w:rsidRPr="00614083">
        <w:rPr>
          <w:rFonts w:hint="eastAsia"/>
          <w:sz w:val="24"/>
          <w:szCs w:val="24"/>
        </w:rPr>
        <w:t>让学生学习终身有用的地理</w:t>
      </w:r>
      <w:r w:rsidRPr="00614083">
        <w:rPr>
          <w:sz w:val="24"/>
          <w:szCs w:val="24"/>
        </w:rPr>
        <w:t>”</w:t>
      </w:r>
      <w:r w:rsidRPr="00614083">
        <w:rPr>
          <w:rFonts w:hint="eastAsia"/>
          <w:sz w:val="24"/>
          <w:szCs w:val="24"/>
        </w:rPr>
        <w:t>，即是能够运用地理原理解析身边的地理现象并指导我们的生产生活，值得借鉴学习。</w:t>
      </w:r>
    </w:p>
    <w:p w:rsidR="00072DC6" w:rsidRPr="00614083" w:rsidRDefault="00072DC6" w:rsidP="00614083">
      <w:pPr>
        <w:spacing w:line="480" w:lineRule="auto"/>
        <w:rPr>
          <w:sz w:val="24"/>
          <w:szCs w:val="24"/>
        </w:rPr>
      </w:pPr>
      <w:r w:rsidRPr="0061408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</w:t>
      </w:r>
      <w:r w:rsidRPr="00614083">
        <w:rPr>
          <w:sz w:val="24"/>
          <w:szCs w:val="24"/>
        </w:rPr>
        <w:t>2019</w:t>
      </w:r>
      <w:r w:rsidRPr="00614083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 w:rsidRPr="00614083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Pr="00614083">
        <w:rPr>
          <w:sz w:val="24"/>
          <w:szCs w:val="24"/>
        </w:rPr>
        <w:t>2</w:t>
      </w:r>
      <w:r w:rsidRPr="00614083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072DC6" w:rsidRPr="00614083" w:rsidRDefault="00072DC6" w:rsidP="00614083">
      <w:pPr>
        <w:spacing w:line="360" w:lineRule="auto"/>
        <w:rPr>
          <w:sz w:val="24"/>
          <w:szCs w:val="24"/>
        </w:rPr>
      </w:pPr>
    </w:p>
    <w:p w:rsidR="00072DC6" w:rsidRPr="00614083" w:rsidRDefault="00072DC6" w:rsidP="00614083">
      <w:pPr>
        <w:spacing w:line="360" w:lineRule="auto"/>
        <w:rPr>
          <w:sz w:val="24"/>
          <w:szCs w:val="24"/>
        </w:rPr>
      </w:pPr>
    </w:p>
    <w:p w:rsidR="00072DC6" w:rsidRPr="00614083" w:rsidRDefault="00072DC6" w:rsidP="00614083">
      <w:pPr>
        <w:spacing w:line="360" w:lineRule="auto"/>
        <w:rPr>
          <w:sz w:val="24"/>
          <w:szCs w:val="24"/>
        </w:rPr>
      </w:pPr>
    </w:p>
    <w:p w:rsidR="00072DC6" w:rsidRPr="00614083" w:rsidRDefault="00072DC6" w:rsidP="00614083">
      <w:pPr>
        <w:spacing w:line="360" w:lineRule="auto"/>
        <w:rPr>
          <w:sz w:val="24"/>
          <w:szCs w:val="24"/>
        </w:rPr>
      </w:pPr>
    </w:p>
    <w:sectPr w:rsidR="00072DC6" w:rsidRPr="00614083" w:rsidSect="009E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B0B0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C7E864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73A86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2964F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D8E44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FCC58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34A93C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7BAC2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B2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98CA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EAC"/>
    <w:rsid w:val="00072DC6"/>
    <w:rsid w:val="00093576"/>
    <w:rsid w:val="00277EE2"/>
    <w:rsid w:val="004E1FD3"/>
    <w:rsid w:val="00614083"/>
    <w:rsid w:val="00833F16"/>
    <w:rsid w:val="00922146"/>
    <w:rsid w:val="009E3894"/>
    <w:rsid w:val="00AD64B0"/>
    <w:rsid w:val="00BB64AF"/>
    <w:rsid w:val="00EC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9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64</Words>
  <Characters>365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wuxiaomei</dc:creator>
  <cp:keywords/>
  <dc:description/>
  <cp:lastModifiedBy>hp</cp:lastModifiedBy>
  <cp:revision>3</cp:revision>
  <dcterms:created xsi:type="dcterms:W3CDTF">2019-05-24T00:52:00Z</dcterms:created>
  <dcterms:modified xsi:type="dcterms:W3CDTF">2019-06-12T08:34:00Z</dcterms:modified>
</cp:coreProperties>
</file>