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秦淮中学2018—2019学年度第一学期高二年级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期中考试物理试卷</w:t>
      </w:r>
    </w:p>
    <w:p>
      <w:pPr>
        <w:spacing w:line="360" w:lineRule="auto"/>
        <w:ind w:left="409" w:hanging="411" w:hangingChars="195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一、单项选择题：本题共5小题，每小题3分，共计15分．每小题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  <w:em w:val="dot"/>
        </w:rPr>
        <w:t>只有一个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选项符合题意．</w:t>
      </w:r>
    </w:p>
    <w:p>
      <w:pPr>
        <w:tabs>
          <w:tab w:val="left" w:pos="0"/>
        </w:tabs>
        <w:spacing w:line="0" w:lineRule="atLeast"/>
        <w:ind w:left="284" w:hanging="284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放入电场中某点的电荷所受的电场力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F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跟它的电量荷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的比值，叫做该点的电场强度，即</w:t>
      </w:r>
      <w:r>
        <w:rPr>
          <w:rFonts w:hint="eastAsia" w:asciiTheme="minorEastAsia" w:hAnsiTheme="minorEastAsia" w:eastAsiaTheme="minorEastAsia" w:cstheme="minorEastAsia"/>
          <w:position w:val="-26"/>
          <w:sz w:val="21"/>
          <w:szCs w:val="21"/>
        </w:rPr>
        <w:object>
          <v:shape id="_x0000_i1025" o:spt="75" type="#_x0000_t75" style="height:30pt;width:35.25pt;" o:ole="t" fillcolor="#000011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，则下列说法正确的是：（     ）    </w:t>
      </w:r>
    </w:p>
    <w:p>
      <w:pPr>
        <w:ind w:firstLine="317" w:firstLineChars="151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A．该定义式只适用于点电荷的电场  B．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为负电荷时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的方向与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为正电荷时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的方向相反</w:t>
      </w:r>
    </w:p>
    <w:p>
      <w:pPr>
        <w:ind w:firstLine="317" w:firstLineChars="151"/>
        <w:rPr>
          <w:rFonts w:hint="eastAsia" w:asciiTheme="minorEastAsia" w:hAnsiTheme="minorEastAsia" w:eastAsiaTheme="minorEastAsia" w:cstheme="minorEastAsia"/>
          <w:color w:val="FF00FF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C．移去电荷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的大小变为零     D．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跟电荷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无关</w:t>
      </w:r>
    </w:p>
    <w:p>
      <w:pPr>
        <w:spacing w:line="0" w:lineRule="atLeas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关于电场线的下列说法中不正确的是：（    ）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A．电场线并非真实存在，是人们假想出来的</w:t>
      </w:r>
    </w:p>
    <w:p>
      <w:pPr>
        <w:spacing w:line="0" w:lineRule="atLeast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B．电场线既能反映电场的强弱，也能反映电场的方向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C．顺着电场线的方向，电场强度一定越来越小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D．匀强电场的电场线分布是均匀、相互平行的直线</w:t>
      </w:r>
    </w:p>
    <w:p>
      <w:pPr>
        <w:widowControl/>
        <w:ind w:right="2736" w:rightChars="1303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widowControl/>
        <w:ind w:right="2736" w:rightChars="1303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41910</wp:posOffset>
            </wp:positionV>
            <wp:extent cx="1466850" cy="923925"/>
            <wp:effectExtent l="0" t="0" r="0" b="9525"/>
            <wp:wrapSquare wrapText="bothSides"/>
            <wp:docPr id="43" name="图片 3" descr="T2-3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 descr="T2-31-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如图所示,让平行板电容器带电后,静电计的指针偏转一定角度,若不改变</w:t>
      </w:r>
    </w:p>
    <w:p>
      <w:pPr>
        <w:tabs>
          <w:tab w:val="left" w:pos="5655"/>
        </w:tabs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A、B两极板带的电量而减小两极板间的距离,同时在两极板间插入电介质,</w:t>
      </w:r>
    </w:p>
    <w:p>
      <w:pPr>
        <w:tabs>
          <w:tab w:val="left" w:pos="5655"/>
        </w:tabs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那么静电计指针的偏转角度 （     ）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A．一定减小    B．一定增大     C．一定不变    D．可能不变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widowControl/>
        <w:numPr>
          <w:ilvl w:val="0"/>
          <w:numId w:val="1"/>
        </w:numPr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58592" behindDoc="0" locked="0" layoutInCell="1" allowOverlap="0">
            <wp:simplePos x="0" y="0"/>
            <wp:positionH relativeFrom="column">
              <wp:posOffset>4476750</wp:posOffset>
            </wp:positionH>
            <wp:positionV relativeFrom="line">
              <wp:posOffset>85725</wp:posOffset>
            </wp:positionV>
            <wp:extent cx="1638300" cy="933450"/>
            <wp:effectExtent l="0" t="0" r="0" b="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在如图所示的电路中，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为定值电阻，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为可变电阻，电源的电</w:t>
      </w:r>
    </w:p>
    <w:p>
      <w:pPr>
        <w:widowControl/>
        <w:numPr>
          <w:ilvl w:val="0"/>
          <w:numId w:val="0"/>
        </w:numPr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动势为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，内阻为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．设电流表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的读数为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，电压表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的读数为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．当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ind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滑动触点向图中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端移动，则（　　）</w:t>
      </w:r>
      <w:bookmarkStart w:id="0" w:name="topic_58a966e3-7cfe-4382-910c-a09facee08"/>
      <w:bookmarkEnd w:id="0"/>
    </w:p>
    <w:p>
      <w:pPr>
        <w:tabs>
          <w:tab w:val="left" w:pos="2310"/>
          <w:tab w:val="left" w:pos="3720"/>
          <w:tab w:val="left" w:pos="6090"/>
        </w:tabs>
        <w:ind w:left="42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A.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变大，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变小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B.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变大，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</w:p>
    <w:p>
      <w:pPr>
        <w:tabs>
          <w:tab w:val="left" w:pos="3720"/>
          <w:tab w:val="left" w:pos="6090"/>
        </w:tabs>
        <w:ind w:left="42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C.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变小，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D.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变小，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变小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131445</wp:posOffset>
            </wp:positionV>
            <wp:extent cx="1466850" cy="1114425"/>
            <wp:effectExtent l="0" t="0" r="0" b="9525"/>
            <wp:wrapSquare wrapText="lef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                          </w:t>
      </w:r>
    </w:p>
    <w:p>
      <w:pPr>
        <w:widowControl/>
        <w:numPr>
          <w:ilvl w:val="0"/>
          <w:numId w:val="0"/>
        </w:numPr>
        <w:ind w:leftChars="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某导体中的电流随其两端电压的变化如图所示，则下列说法中正确的是 (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)</w:t>
      </w:r>
    </w:p>
    <w:p>
      <w:pPr>
        <w:ind w:firstLine="210" w:firstLineChars="100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A. 该元件是非线性元件，所以不能用欧姆定律计算导体在某状态下的电阻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B. 加5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电压时，导体的电阻大于5 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C. 由图可知，随着电压的增大，导体的电阻不断减小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D. 由图可知，随着电压的减小，导体的电阻不断减小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</w:p>
    <w:p>
      <w:pPr>
        <w:spacing w:line="360" w:lineRule="auto"/>
        <w:ind w:left="315" w:hanging="316" w:hangingChars="150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二、多项选择题：本题共4小题，每小题4分，共计16分．每小题有多个选项符合题意．全部选对的得4分，选对但不全的得2分．错选或不答的得0分．</w:t>
      </w:r>
    </w:p>
    <w:p>
      <w:pPr>
        <w:pStyle w:val="3"/>
        <w:spacing w:before="0" w:beforeAutospacing="0" w:after="0" w:afterAutospacing="0" w:line="100" w:lineRule="atLeast"/>
        <w:ind w:left="210" w:hanging="210" w:hangingChars="10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如图所示，在点电荷电场中的一条电场线上依次有A、B、C三点，分别把+ q和－ q的试验电荷依次放在三点上，关于它所具有的电势能的正确说法是 (       ) </w:t>
      </w:r>
    </w:p>
    <w:p>
      <w:pPr>
        <w:pStyle w:val="3"/>
        <w:spacing w:before="0" w:beforeAutospacing="0" w:after="0" w:afterAutospacing="0" w:line="100" w:lineRule="atLeast"/>
        <w:ind w:firstLine="315" w:firstLineChars="1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74295</wp:posOffset>
            </wp:positionV>
            <wp:extent cx="1600200" cy="352425"/>
            <wp:effectExtent l="0" t="0" r="0" b="9525"/>
            <wp:wrapSquare wrapText="bothSides"/>
            <wp:docPr id="41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33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A．放上+q时，它们的电势能E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＞E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＞E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C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　　</w:t>
      </w:r>
    </w:p>
    <w:p>
      <w:pPr>
        <w:pStyle w:val="3"/>
        <w:spacing w:before="0" w:beforeAutospacing="0" w:after="0" w:afterAutospacing="0" w:line="100" w:lineRule="atLeast"/>
        <w:ind w:firstLine="315" w:firstLineChars="1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B．放上+q时，它们的电势能E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＜E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＜E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C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 xml:space="preserve">       </w:t>
      </w:r>
    </w:p>
    <w:p>
      <w:pPr>
        <w:pStyle w:val="3"/>
        <w:spacing w:before="0" w:beforeAutospacing="0" w:after="0" w:afterAutospacing="0" w:line="100" w:lineRule="atLeast"/>
        <w:ind w:firstLine="315" w:firstLineChars="1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C．放上－q时，它们的电势能E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＞E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＞E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C</w:t>
      </w:r>
    </w:p>
    <w:p>
      <w:pPr>
        <w:pStyle w:val="3"/>
        <w:spacing w:before="0" w:beforeAutospacing="0" w:after="0" w:afterAutospacing="0" w:line="100" w:lineRule="atLeast"/>
        <w:ind w:firstLine="315" w:firstLineChars="150"/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D．放上－q时，它们的电势能E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＜E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</w:rPr>
        <w:t>＜E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vertAlign w:val="subscript"/>
        </w:rPr>
        <w:t>C</w:t>
      </w:r>
    </w:p>
    <w:p>
      <w:pPr>
        <w:widowControl/>
        <w:jc w:val="left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列说法正确的是（    ）</w:t>
      </w:r>
    </w:p>
    <w:p>
      <w:pPr>
        <w:widowControl/>
        <w:ind w:firstLine="210" w:firstLineChars="1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A. 在电源内部把正电荷从负极移到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  <w:lang w:val="en-US" w:eastAsia="zh-CN"/>
        </w:rPr>
        <w:t>正</w:t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极，非静电力做功，电能增加</w:t>
      </w:r>
    </w:p>
    <w:p>
      <w:pPr>
        <w:widowControl/>
        <w:ind w:firstLine="210" w:firstLineChars="1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B. 对于给定的电源，移动正电荷，非静电力做功越多，电动势就越大</w:t>
      </w:r>
    </w:p>
    <w:p>
      <w:pPr>
        <w:widowControl/>
        <w:ind w:firstLine="210" w:firstLineChars="1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C. 电动势越大，说明非静电力在电源内部从负极向正极移送单位电荷量做功越多</w:t>
      </w:r>
    </w:p>
    <w:p>
      <w:pPr>
        <w:widowControl/>
        <w:ind w:firstLine="210" w:firstLineChars="100"/>
        <w:jc w:val="left"/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3810</wp:posOffset>
            </wp:positionV>
            <wp:extent cx="883285" cy="891540"/>
            <wp:effectExtent l="0" t="0" r="12065" b="3810"/>
            <wp:wrapNone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rcRect b="19380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Cs/>
          <w:kern w:val="0"/>
          <w:sz w:val="21"/>
          <w:szCs w:val="21"/>
        </w:rPr>
        <w:t>D. 电动势越大，说明非静电力在电源内部把正电荷从负极移送到正极的电荷量越多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如图所示，实线是一个电场中的电场线，虚线是一个负检验电荷在这个电场中的轨迹，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若对于在a处与b处的电场强度与电势高低的比较，正确的是（    ） </w:t>
      </w:r>
    </w:p>
    <w:p>
      <w:pPr>
        <w:ind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A．E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＞E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  B． 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＜E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C．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1"/>
          <w:szCs w:val="21"/>
        </w:rPr>
        <w:object>
          <v:shape id="_x0000_i102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＞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1"/>
          <w:szCs w:val="21"/>
        </w:rPr>
        <w:object>
          <v:shape id="_x0000_i102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5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       D．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1"/>
          <w:szCs w:val="21"/>
        </w:rPr>
        <w:object>
          <v:shape id="_x0000_i10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6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＜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1"/>
          <w:szCs w:val="21"/>
        </w:rPr>
        <w:object>
          <v:shape id="_x0000_i1029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</w:t>
      </w:r>
    </w:p>
    <w:p>
      <w:pPr>
        <w:numPr>
          <w:ilvl w:val="0"/>
          <w:numId w:val="0"/>
        </w:numPr>
        <w:ind w:leftChars="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</w:t>
      </w:r>
      <w:bookmarkStart w:id="1" w:name="topic b434036b-74c8-49bd-b674-16fb5b1f78"/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关于电流强度，下列说法正确的是（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）</w:t>
      </w:r>
      <w:bookmarkEnd w:id="1"/>
    </w:p>
    <w:p>
      <w:pPr>
        <w:numPr>
          <w:ilvl w:val="0"/>
          <w:numId w:val="0"/>
        </w:numPr>
        <w:ind w:left="420"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A. 根据</w:t>
      </w:r>
      <m:oMath>
        <m:r>
          <w:rPr>
            <w:rFonts w:hint="eastAsia" w:ascii="Cambria Math" w:hAnsi="Cambria Math" w:eastAsiaTheme="minorEastAsia" w:cstheme="minorEastAsia"/>
            <w:sz w:val="21"/>
            <w:szCs w:val="21"/>
          </w:rPr>
          <m:t>I=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q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可知，</w:t>
      </w:r>
      <w:r>
        <w:rPr>
          <w:rStyle w:val="7"/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与</w:t>
      </w:r>
      <w:r>
        <w:rPr>
          <w:rStyle w:val="7"/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一定成正比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B. 根据</w:t>
      </w:r>
      <m:oMath>
        <m:r>
          <w:rPr>
            <w:rFonts w:hint="eastAsia" w:ascii="Cambria Math" w:hAnsi="Cambria Math" w:eastAsiaTheme="minorEastAsia" w:cstheme="minorEastAsia"/>
            <w:sz w:val="21"/>
            <w:szCs w:val="21"/>
          </w:rPr>
          <m:t>I=</m:t>
        </m:r>
        <m:f>
          <m:fP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fPr>
          <m:num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q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num>
          <m:den>
            <m: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  <m:t>t</m:t>
            </m:r>
            <m:ctrlPr>
              <w:rPr>
                <w:rFonts w:hint="eastAsia" w:ascii="Cambria Math" w:hAnsi="Cambria Math" w:eastAsiaTheme="minorEastAsia" w:cstheme="minorEastAsia"/>
                <w:sz w:val="21"/>
                <w:szCs w:val="21"/>
              </w:rPr>
            </m:ctrlPr>
          </m:den>
        </m:f>
      </m:oMath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可知，当电流</w:t>
      </w:r>
      <w:r>
        <w:rPr>
          <w:rStyle w:val="7"/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I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一定时，</w:t>
      </w:r>
      <w:r>
        <w:rPr>
          <w:rStyle w:val="7"/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q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与</w:t>
      </w:r>
      <w:r>
        <w:rPr>
          <w:rStyle w:val="7"/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t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成正比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C. 因为电流有方向，所以电流是矢量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D. 电流强度的单位“安培”是基本单位</w:t>
      </w:r>
    </w:p>
    <w:p>
      <w:pPr>
        <w:widowControl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auto"/>
        <w:ind w:left="420" w:hanging="420" w:hangingChars="200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三、简答题：本题共计42分．请将解答填写在答题卡相应的位置．</w:t>
      </w:r>
    </w:p>
    <w:p>
      <w:pPr>
        <w:widowControl/>
        <w:jc w:val="left"/>
        <w:textAlignment w:val="center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10.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（10分）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图（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）为某同学组装完成的简易多用电表的电路图。图中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E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是电池；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4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是固定电阻，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是可变电阻；表头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G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的满偏电流为250 μ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，内阻为480Ω．虚线方框内为换挡开关，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端和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端分别于两表笔相连。该多用电表有5个挡位，5个挡位为：直流电压1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挡和5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挡，直流电流1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mA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挡和2.5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mA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挡，欧姆×100Ω挡。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drawing>
          <wp:inline distT="0" distB="0" distL="0" distR="0">
            <wp:extent cx="5257800" cy="20478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（1）图（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）中的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端与______（填“红”或“黑”）色表笔相连接。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（2）关于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的使用，下列说法正确的是______（填正确答案标号）。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．在使用多用电表之前，调整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使电表指针指在表盘左端电流“0”位置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．使用欧姆挡时，先将两表笔短接，调整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使电表指针指在表盘右端电阻“0”位置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．使用电流挡时，调整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vertAlign w:val="subscript"/>
        </w:rPr>
        <w:t>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使电表指针尽可能指在表盘右端电流最大位置</w:t>
      </w:r>
    </w:p>
    <w:p>
      <w:pPr>
        <w:widowControl/>
        <w:ind w:left="420" w:hanging="420" w:hanging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（3）某次测量时该多用电表指针位置如图（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）所示。若此时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端是与“1”连接的，则多用电表读数为______；若此时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端是与“3”相连的，则读数为______；若此时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端是与“5”相连的，则读数为______。（结果均保留3为有效数字）</w:t>
      </w:r>
      <w:bookmarkStart w:id="2" w:name="topic_c01f75a8-5b9a-48e0-9b3a-b46a1fed08"/>
      <w:bookmarkEnd w:id="2"/>
    </w:p>
    <w:p>
      <w:pPr>
        <w:widowControl/>
        <w:numPr>
          <w:ilvl w:val="0"/>
          <w:numId w:val="0"/>
        </w:numPr>
        <w:ind w:leftChars="0" w:firstLine="42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spacing w:before="0" w:after="0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3" w:name="topic 7ef005cc-8427-42f8-8c7d-8961b8a782"/>
      <w:r>
        <w:rPr>
          <w:sz w:val="21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2197100</wp:posOffset>
                </wp:positionV>
                <wp:extent cx="1190625" cy="714375"/>
                <wp:effectExtent l="6350" t="6350" r="22225" b="2222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18230" y="4791710"/>
                          <a:ext cx="1190625" cy="714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65pt;margin-top:173pt;height:56.25pt;width:93.75pt;z-index:251820032;v-text-anchor:middle;mso-width-relative:page;mso-height-relative:page;" fillcolor="#FFFFFF [3201]" filled="t" stroked="t" coordsize="21600,21600" o:gfxdata="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mvUN82AAAAAsBAAAPAAAAAAAAAAEAIAAAACIA&#10;AABkcnMvZG93bnJldi54bWxQSwECFAAUAAAACACHTuJApAojpHsCAADsBAAADgAAAAAAAAABACAA&#10;AAAnAQAAZHJzL2Uyb0RvYy54bWxQSwUGAAAAAAYABgBZAQAAFAYAAAAA&#10;">
                <v:fill on="t" focussize="0,0"/>
                <v:stroke weight="1pt" color="#0D0D0D [306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11.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（14分）</w:t>
      </w:r>
      <w:r>
        <w:rPr>
          <w:rFonts w:hint="eastAsia" w:ascii="宋体" w:hAnsi="宋体" w:eastAsia="宋体" w:cs="宋体"/>
          <w:kern w:val="0"/>
          <w:szCs w:val="21"/>
        </w:rPr>
        <w:t>某实验小组利用如图1所示的电路测量一节干电池的电动势和内电阻．现有的实验器材为：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A</w:t>
      </w:r>
      <w:r>
        <w:rPr>
          <w:rFonts w:hint="eastAsia" w:ascii="宋体" w:hAnsi="宋体" w:eastAsia="宋体" w:cs="宋体"/>
          <w:kern w:val="0"/>
          <w:szCs w:val="21"/>
        </w:rPr>
        <w:t>．待测干电池（电动势约为1.5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V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B</w:t>
      </w:r>
      <w:r>
        <w:rPr>
          <w:rFonts w:hint="eastAsia" w:ascii="宋体" w:hAnsi="宋体" w:eastAsia="宋体" w:cs="宋体"/>
          <w:kern w:val="0"/>
          <w:szCs w:val="21"/>
        </w:rPr>
        <w:t>．电压表（量程3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V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C</w:t>
      </w:r>
      <w:r>
        <w:rPr>
          <w:rFonts w:hint="eastAsia" w:ascii="宋体" w:hAnsi="宋体" w:eastAsia="宋体" w:cs="宋体"/>
          <w:kern w:val="0"/>
          <w:szCs w:val="21"/>
        </w:rPr>
        <w:t>．电压表（量程15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V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D</w:t>
      </w:r>
      <w:r>
        <w:rPr>
          <w:rFonts w:hint="eastAsia" w:ascii="宋体" w:hAnsi="宋体" w:eastAsia="宋体" w:cs="宋体"/>
          <w:kern w:val="0"/>
          <w:szCs w:val="21"/>
        </w:rPr>
        <w:t>．电流表（量程0.6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A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E</w:t>
      </w:r>
      <w:r>
        <w:rPr>
          <w:rFonts w:hint="eastAsia" w:ascii="宋体" w:hAnsi="宋体" w:eastAsia="宋体" w:cs="宋体"/>
          <w:kern w:val="0"/>
          <w:szCs w:val="21"/>
        </w:rPr>
        <w:t>．电流表（量程3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A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F</w:t>
      </w:r>
      <w:r>
        <w:rPr>
          <w:rFonts w:hint="eastAsia" w:ascii="宋体" w:hAnsi="宋体" w:eastAsia="宋体" w:cs="宋体"/>
          <w:kern w:val="0"/>
          <w:szCs w:val="21"/>
        </w:rPr>
        <w:t>．滑动变阻器（阻值范围0～10Ω）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G</w:t>
      </w:r>
      <w:r>
        <w:rPr>
          <w:rFonts w:hint="eastAsia" w:ascii="宋体" w:hAnsi="宋体" w:eastAsia="宋体" w:cs="宋体"/>
          <w:kern w:val="0"/>
          <w:szCs w:val="21"/>
        </w:rPr>
        <w:t>．滑动变阻器（阻值范围0～100Ω）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i/>
          <w:iCs/>
          <w:kern w:val="0"/>
          <w:szCs w:val="21"/>
        </w:rPr>
        <w:t>H</w:t>
      </w:r>
      <w:r>
        <w:rPr>
          <w:rFonts w:hint="eastAsia" w:ascii="宋体" w:hAnsi="宋体" w:eastAsia="宋体" w:cs="宋体"/>
          <w:kern w:val="0"/>
          <w:szCs w:val="21"/>
        </w:rPr>
        <w:t>．开关、导线若干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①实验中，电压表应选用______，电流表应选用______，滑动变阻器应选用______．（选填器材前的字母）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在方框中画出相应的实验电路图</w:t>
      </w:r>
    </w:p>
    <w:p>
      <w:pPr>
        <w:numPr>
          <w:ilvl w:val="0"/>
          <w:numId w:val="0"/>
        </w:numPr>
        <w:spacing w:before="0" w:after="0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/>
        <w:ind w:leftChars="0"/>
        <w:jc w:val="left"/>
        <w:textAlignment w:val="center"/>
        <w:rPr>
          <w:rFonts w:hint="eastAsia"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ind w:leftChars="0"/>
        <w:jc w:val="left"/>
        <w:textAlignment w:val="center"/>
        <w:rPr>
          <w:rFonts w:hint="eastAsia" w:ascii="宋体" w:hAnsi="宋体" w:eastAsia="宋体" w:cs="宋体"/>
          <w:strike w:val="0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4274185</wp:posOffset>
            </wp:positionH>
            <wp:positionV relativeFrom="paragraph">
              <wp:posOffset>179070</wp:posOffset>
            </wp:positionV>
            <wp:extent cx="1831340" cy="1685925"/>
            <wp:effectExtent l="0" t="0" r="16510" b="9525"/>
            <wp:wrapSquare wrapText="bothSides"/>
            <wp:docPr id="33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6"/>
                    <pic:cNvPicPr>
                      <a:picLocks noChangeAspect="1"/>
                    </pic:cNvPicPr>
                  </pic:nvPicPr>
                  <pic:blipFill>
                    <a:blip r:embed="rId19"/>
                    <a:srcRect l="58727" b="3646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0" w:after="0"/>
        <w:ind w:leftChars="0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③如图所示，他们根据实验数据绘制出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U</w:t>
      </w:r>
      <w:r>
        <w:rPr>
          <w:rFonts w:hint="eastAsia" w:ascii="宋体" w:hAnsi="宋体" w:eastAsia="宋体" w:cs="宋体"/>
          <w:kern w:val="0"/>
          <w:szCs w:val="21"/>
        </w:rPr>
        <w:t>-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I</w:t>
      </w:r>
      <w:r>
        <w:rPr>
          <w:rFonts w:hint="eastAsia" w:ascii="宋体" w:hAnsi="宋体" w:eastAsia="宋体" w:cs="宋体"/>
          <w:kern w:val="0"/>
          <w:szCs w:val="21"/>
        </w:rPr>
        <w:t>图象，其中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U</w:t>
      </w:r>
      <w:r>
        <w:rPr>
          <w:rFonts w:hint="eastAsia" w:ascii="宋体" w:hAnsi="宋体" w:eastAsia="宋体" w:cs="宋体"/>
          <w:kern w:val="0"/>
          <w:szCs w:val="21"/>
        </w:rPr>
        <w:t>是电压表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before="0" w:after="0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的读数，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I</w:t>
      </w:r>
      <w:r>
        <w:rPr>
          <w:rFonts w:hint="eastAsia" w:ascii="宋体" w:hAnsi="宋体" w:eastAsia="宋体" w:cs="宋体"/>
          <w:kern w:val="0"/>
          <w:szCs w:val="21"/>
        </w:rPr>
        <w:t>是电流表的读数．由此可以得到，干电池的电动势</w:t>
      </w:r>
    </w:p>
    <w:p>
      <w:pPr>
        <w:numPr>
          <w:ilvl w:val="0"/>
          <w:numId w:val="0"/>
        </w:numPr>
        <w:spacing w:before="0" w:after="0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i/>
          <w:iCs/>
          <w:kern w:val="0"/>
          <w:szCs w:val="21"/>
        </w:rPr>
        <w:t>E</w:t>
      </w:r>
      <w:r>
        <w:rPr>
          <w:rFonts w:hint="eastAsia" w:ascii="宋体" w:hAnsi="宋体" w:eastAsia="宋体" w:cs="宋体"/>
          <w:kern w:val="0"/>
          <w:szCs w:val="21"/>
        </w:rPr>
        <w:t>=______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V</w:t>
      </w:r>
      <w:r>
        <w:rPr>
          <w:rFonts w:hint="eastAsia" w:ascii="宋体" w:hAnsi="宋体" w:eastAsia="宋体" w:cs="宋体"/>
          <w:kern w:val="0"/>
          <w:szCs w:val="21"/>
        </w:rPr>
        <w:t>，内电阻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r</w:t>
      </w:r>
      <w:r>
        <w:rPr>
          <w:rFonts w:hint="eastAsia" w:ascii="宋体" w:hAnsi="宋体" w:eastAsia="宋体" w:cs="宋体"/>
          <w:kern w:val="0"/>
          <w:szCs w:val="21"/>
        </w:rPr>
        <w:t>=______Ω．（结果保留两位有效数字）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</w:t>
      </w:r>
    </w:p>
    <w:bookmarkEnd w:id="3"/>
    <w:p>
      <w:pPr>
        <w:spacing w:line="360" w:lineRule="exact"/>
        <w:ind w:left="420" w:hanging="420"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2"/>
        </w:numPr>
        <w:spacing w:line="360" w:lineRule="exact"/>
        <w:rPr>
          <w:rFonts w:hint="eastAsia" w:asciiTheme="minorEastAsia" w:hAnsiTheme="minorEastAsia" w:cstheme="minorEastAsia"/>
          <w:b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（6分）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两相同金属小球（可看为质点）带电量分别为－2.0×10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C和＋5.0×10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C，当相距0.2m时，其作用力为___________N，将两金属球相接触后再放回原来位置，则其间作用力为___________N。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(k=9.0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×10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Nm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/c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baseline"/>
          <w:lang w:val="en-US" w:eastAsia="zh-CN"/>
        </w:rPr>
        <w:t>)</w:t>
      </w:r>
      <w:r>
        <w:rPr>
          <w:rFonts w:hint="eastAsia" w:asciiTheme="minorEastAsia" w:hAnsiTheme="minorEastAsia" w:cstheme="minorEastAsia"/>
          <w:b/>
          <w:sz w:val="21"/>
          <w:szCs w:val="21"/>
          <w:vertAlign w:val="baseline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13.（3分）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如图所示，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是匀强电场中一正方形的四个顶点，已知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三点的电势分别为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30" o:spt="75" type="#_x0000_t75" style="height:13pt;width:11pt;" o:ole="t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V，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62865</wp:posOffset>
                </wp:positionV>
                <wp:extent cx="694055" cy="638175"/>
                <wp:effectExtent l="0" t="0" r="0" b="0"/>
                <wp:wrapSquare wrapText="bothSides"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055" cy="638175"/>
                          <a:chOff x="7985" y="8571"/>
                          <a:chExt cx="1093" cy="1005"/>
                        </a:xfrm>
                      </wpg:grpSpPr>
                      <wps:wsp>
                        <wps:cNvPr id="3" name="矩形 3"/>
                        <wps:cNvSpPr/>
                        <wps:spPr>
                          <a:xfrm>
                            <a:off x="8165" y="8655"/>
                            <a:ext cx="601" cy="60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7985" y="8586"/>
                            <a:ext cx="207" cy="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8000" y="9096"/>
                            <a:ext cx="238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8808" y="8571"/>
                            <a:ext cx="238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840" y="9096"/>
                            <a:ext cx="238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8253" y="9276"/>
                            <a:ext cx="524" cy="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2.15pt;margin-top:4.95pt;height:50.25pt;width:54.65pt;mso-wrap-distance-bottom:0pt;mso-wrap-distance-left:9pt;mso-wrap-distance-right:9pt;mso-wrap-distance-top:0pt;z-index:251770880;mso-width-relative:page;mso-height-relative:page;" coordorigin="7985,8571" coordsize="1093,1005" o:gfxdata="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op9mfNkAAAAJAQAADwAAAAAAAAABACAA&#10;AAAiAAAAZHJzL2Rvd25yZXYueG1sUEsBAhQAFAAAAAgAh07iQL79KSYpAwAA6wwAAA4AAAAAAAAA&#10;AQAgAAAAKAEAAGRycy9lMm9Eb2MueG1sUEsFBgAAAAAGAAYAWQEAAMMGAAAAAA==&#10;">
                <o:lock v:ext="edit" aspectratio="f"/>
                <v:rect id="_x0000_s1026" o:spid="_x0000_s1026" o:spt="1" style="position:absolute;left:8165;top:8655;height:601;width:601;" filled="f" stroked="t" coordsize="21600,21600" o:gfxdata="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6zHw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7985;top:8586;height:315;width:207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00;top:9096;height:300;width:238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08;top:8571;height:300;width:238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40;top:9096;height:300;width:238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253;top:9276;height:300;width:524;" filled="f" stroked="f" coordsize="21600,21600" o:gfxdata="UEsDBAoAAAAAAIdO4kAAAAAAAAAAAAAAAAAEAAAAZHJzL1BLAwQUAAAACACHTuJAGn1SILwAAADb&#10;AAAADwAAAGRycy9kb3ducmV2LnhtbEVP32vCMBB+F/Y/hBv4pokDRT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9Ui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31" o:spt="75" type="#_x0000_t75" style="height:13pt;width:11pt;" o:ole="t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V，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32" o:spt="75" type="#_x0000_t75" style="height:13pt;width:11pt;" o:ole="t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 w:asciiTheme="minorEastAsia" w:hAnsiTheme="minorEastAsia" w:cstheme="minorEastAsia"/>
          <w:sz w:val="21"/>
          <w:szCs w:val="21"/>
          <w:vertAlign w:val="subscript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  <w:vertAlign w:val="subscript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V，由此可得</w:t>
      </w:r>
      <w:r>
        <w:rPr>
          <w:rFonts w:hint="eastAsia" w:asciiTheme="minorEastAsia" w:hAnsiTheme="minorEastAsia" w:eastAsiaTheme="minorEastAsia" w:cstheme="minorEastAsia"/>
          <w:i/>
          <w:sz w:val="21"/>
          <w:szCs w:val="21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点电势</w:t>
      </w:r>
      <w:r>
        <w:rPr>
          <w:rFonts w:hint="eastAsia" w:asciiTheme="minorEastAsia" w:hAnsiTheme="minorEastAsia" w:eastAsiaTheme="minorEastAsia" w:cstheme="minorEastAsia"/>
          <w:position w:val="-10"/>
          <w:sz w:val="21"/>
          <w:szCs w:val="21"/>
        </w:rPr>
        <w:object>
          <v:shape id="_x0000_i1033" o:spt="75" type="#_x0000_t75" style="height:13pt;width:11pt;" o:ole="t" filled="f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＝___________V。</w:t>
      </w:r>
    </w:p>
    <w:p>
      <w:pPr>
        <w:spacing w:line="360" w:lineRule="exact"/>
        <w:ind w:left="420" w:hanging="420"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6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3175</wp:posOffset>
            </wp:positionV>
            <wp:extent cx="800100" cy="942975"/>
            <wp:effectExtent l="0" t="0" r="0" b="9525"/>
            <wp:wrapSquare wrapText="bothSides"/>
            <wp:docPr id="21" name="图片 3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5" descr="IMG_25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14.（9分）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如图所示，是一提升重物用的直流电动机工作的电路图，电动机的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6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内阻为0.6Ω，</w:t>
      </w:r>
      <w:r>
        <w:rPr>
          <w:rFonts w:hint="eastAsia" w:asciiTheme="minorEastAsia" w:hAnsiTheme="minorEastAsia" w:eastAsiaTheme="minorEastAsia" w:cstheme="minorEastAsia"/>
          <w:i/>
          <w:iCs/>
          <w:sz w:val="21"/>
          <w:szCs w:val="21"/>
        </w:rPr>
        <w:t>R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=10Ω。直流电压</w:t>
      </w:r>
      <w:r>
        <w:rPr>
          <w:rFonts w:hint="eastAsia" w:asciiTheme="minorEastAsia" w:hAnsiTheme="minorEastAsia" w:eastAsiaTheme="minorEastAsia" w:cstheme="minorEastAsia"/>
          <w:i/>
          <w:iCs/>
          <w:sz w:val="21"/>
          <w:szCs w:val="21"/>
        </w:rPr>
        <w:t>U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=160V，电压表示数为110V，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46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则通过电动机的电流_________A，输入电动机的电功率为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tLeast"/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_________W，电动机工作1小时所产生的热量_________J.</w:t>
      </w:r>
    </w:p>
    <w:p>
      <w:pPr>
        <w:spacing w:line="360" w:lineRule="exact"/>
        <w:ind w:left="400" w:hanging="420"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exact"/>
        <w:ind w:left="400" w:hanging="420" w:hanging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计算题：本题共3小题，共计47分．解答时请写出必要的文字说明、方程式和重要的演算步骤．只写出最后答案的不能得分．有数值计算的题，答案中必须明确写出数值和单位．</w:t>
      </w:r>
    </w:p>
    <w:p>
      <w:pPr>
        <w:tabs>
          <w:tab w:val="left" w:pos="5655"/>
        </w:tabs>
        <w:ind w:left="315" w:hanging="315" w:hanging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518160</wp:posOffset>
            </wp:positionV>
            <wp:extent cx="1485900" cy="817880"/>
            <wp:effectExtent l="0" t="0" r="0" b="1270"/>
            <wp:wrapSquare wrapText="bothSides"/>
            <wp:docPr id="18" name="图片 30" descr="13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0" descr="131105"/>
                    <pic:cNvPicPr>
                      <a:picLocks noChangeAspect="1"/>
                    </pic:cNvPicPr>
                  </pic:nvPicPr>
                  <pic:blipFill>
                    <a:blip r:embed="rId26"/>
                    <a:srcRect b="17021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15.（15分）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如图所示，在水平向右的、强度E = 2000V/m的匀强电场中，质量m = 1.73毫克的带电粒子以大小v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= 10m/s、方向和水平方向成30°的初速度从A点射入，发现它恰能做直线运动。以A点所在的等势面为参考平面，电场区域足够大，试求：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（1）粒子的电性和电量；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（2）粒子沿直线前进的最大距离；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spacing w:before="0" w:after="0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4" w:name="topic 43f5ce3e-e995-4788-ae51-1dd2ca2a6e"/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16.（16分）</w:t>
      </w:r>
      <w:r>
        <w:rPr>
          <w:rFonts w:hint="eastAsia" w:ascii="宋体" w:hAnsi="宋体" w:eastAsia="宋体" w:cs="宋体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817984" behindDoc="0" locked="0" layoutInCell="1" allowOverlap="0">
            <wp:simplePos x="0" y="0"/>
            <wp:positionH relativeFrom="column">
              <wp:posOffset>4400550</wp:posOffset>
            </wp:positionH>
            <wp:positionV relativeFrom="line">
              <wp:posOffset>0</wp:posOffset>
            </wp:positionV>
            <wp:extent cx="1466850" cy="1457325"/>
            <wp:effectExtent l="0" t="0" r="0" b="9525"/>
            <wp:wrapSquare wrapText="left"/>
            <wp:docPr id="2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Cs w:val="21"/>
        </w:rPr>
        <w:t>如图10所示的电路中，电阻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R</w:t>
      </w:r>
      <w:r>
        <w:rPr>
          <w:rFonts w:hint="eastAsia" w:ascii="宋体" w:hAnsi="宋体" w:eastAsia="宋体" w:cs="宋体"/>
          <w:kern w:val="0"/>
          <w:szCs w:val="21"/>
          <w:vertAlign w:val="subscript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=15Ω，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R</w:t>
      </w:r>
      <w:r>
        <w:rPr>
          <w:rFonts w:hint="eastAsia" w:ascii="宋体" w:hAnsi="宋体" w:eastAsia="宋体" w:cs="宋体"/>
          <w:kern w:val="0"/>
          <w:szCs w:val="21"/>
          <w:vertAlign w:val="subscript"/>
        </w:rPr>
        <w:t>3</w:t>
      </w:r>
      <w:r>
        <w:rPr>
          <w:rFonts w:hint="eastAsia" w:ascii="宋体" w:hAnsi="宋体" w:eastAsia="宋体" w:cs="宋体"/>
          <w:kern w:val="0"/>
          <w:szCs w:val="21"/>
        </w:rPr>
        <w:t>=10Ω，电源的电动势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E</w:t>
      </w:r>
      <w:r>
        <w:rPr>
          <w:rFonts w:hint="eastAsia" w:ascii="宋体" w:hAnsi="宋体" w:eastAsia="宋体" w:cs="宋体"/>
          <w:kern w:val="0"/>
          <w:szCs w:val="21"/>
        </w:rPr>
        <w:t>=12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V</w:t>
      </w:r>
      <w:r>
        <w:rPr>
          <w:rFonts w:hint="eastAsia" w:ascii="宋体" w:hAnsi="宋体" w:eastAsia="宋体" w:cs="宋体"/>
          <w:kern w:val="0"/>
          <w:szCs w:val="21"/>
        </w:rPr>
        <w:t>，内电阻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r</w:t>
      </w:r>
      <w:r>
        <w:rPr>
          <w:rFonts w:hint="eastAsia" w:ascii="宋体" w:hAnsi="宋体" w:eastAsia="宋体" w:cs="宋体"/>
          <w:kern w:val="0"/>
          <w:szCs w:val="21"/>
        </w:rPr>
        <w:t>=1Ω，安培表的读数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I</w:t>
      </w:r>
      <w:r>
        <w:rPr>
          <w:rFonts w:hint="eastAsia" w:ascii="宋体" w:hAnsi="宋体" w:eastAsia="宋体" w:cs="宋体"/>
          <w:kern w:val="0"/>
          <w:szCs w:val="21"/>
        </w:rPr>
        <w:t>=0.4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A</w:t>
      </w:r>
      <w:r>
        <w:rPr>
          <w:rFonts w:hint="eastAsia" w:ascii="宋体" w:hAnsi="宋体" w:eastAsia="宋体" w:cs="宋体"/>
          <w:kern w:val="0"/>
          <w:szCs w:val="21"/>
        </w:rPr>
        <w:t>． 求：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（1）流过电阻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R</w:t>
      </w:r>
      <w:r>
        <w:rPr>
          <w:rFonts w:hint="eastAsia"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的电流是多少？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（2）电阻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R</w:t>
      </w:r>
      <w:r>
        <w:rPr>
          <w:rFonts w:hint="eastAsia" w:ascii="宋体" w:hAnsi="宋体" w:eastAsia="宋体" w:cs="宋体"/>
          <w:kern w:val="0"/>
          <w:szCs w:val="21"/>
          <w:vertAlign w:val="subscript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的阻值是多大？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（3）电源的输出功率是多少？</w:t>
      </w:r>
      <w:bookmarkEnd w:id="4"/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17.（16分）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如图所示为电子射线管，阴极K发射电子，阳极P和阴极K间加上电压后电子被加速.A、B是偏向板，使飞进的电子偏离.若已知P、K间所加电压U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PK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V，偏向板长L＝6.0×10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m，板间距离d＝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m，所加电压U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AB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V.  R＝1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m.电子质量m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e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＝9.1×10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kg，电子电量e＝－1.6×10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 xml:space="preserve">－19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C.设从阴极出来的电子速度为0。试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求：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(1)电子通过阳极P板的速度υ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bscript"/>
        </w:rPr>
        <w:t>0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  <w:lang w:val="en-US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(2)电子通过偏向板时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的速度的大小和方向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338455</wp:posOffset>
            </wp:positionV>
            <wp:extent cx="1720215" cy="885825"/>
            <wp:effectExtent l="0" t="0" r="13335" b="9525"/>
            <wp:wrapSquare wrapText="bothSides"/>
            <wp:docPr id="17" name="图片 9" descr="W10-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W10-12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(3)电子通过偏向板到达距离偏向板R＝1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bookmarkStart w:id="5" w:name="_GoBack"/>
      <w:bookmarkEnd w:id="5"/>
      <w:r>
        <w:rPr>
          <w:rFonts w:hint="eastAsia" w:asciiTheme="minorEastAsia" w:hAnsiTheme="minorEastAsia" w:eastAsiaTheme="minorEastAsia" w:cstheme="minorEastAsia"/>
          <w:sz w:val="21"/>
          <w:szCs w:val="21"/>
        </w:rPr>
        <w:t>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m荧光屏上O′点，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OO′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之间的距离</w:t>
      </w:r>
    </w:p>
    <w:p>
      <w:pPr>
        <w:tabs>
          <w:tab w:val="left" w:pos="5655"/>
        </w:tabs>
        <w:ind w:firstLine="315" w:firstLineChars="15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A21DB"/>
    <w:multiLevelType w:val="singleLevel"/>
    <w:tmpl w:val="9A9A21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219B7"/>
    <w:multiLevelType w:val="singleLevel"/>
    <w:tmpl w:val="571219B7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C79275D"/>
    <w:multiLevelType w:val="singleLevel"/>
    <w:tmpl w:val="5C79275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0888"/>
    <w:rsid w:val="0001211F"/>
    <w:rsid w:val="00255BF2"/>
    <w:rsid w:val="007F4B27"/>
    <w:rsid w:val="00C1289A"/>
    <w:rsid w:val="01C42F2E"/>
    <w:rsid w:val="11D724B0"/>
    <w:rsid w:val="15562B03"/>
    <w:rsid w:val="15FC649B"/>
    <w:rsid w:val="1643632E"/>
    <w:rsid w:val="1D3B3F88"/>
    <w:rsid w:val="32F71565"/>
    <w:rsid w:val="3FFB0888"/>
    <w:rsid w:val="451D7295"/>
    <w:rsid w:val="49567C41"/>
    <w:rsid w:val="585621BE"/>
    <w:rsid w:val="64737F1F"/>
    <w:rsid w:val="673123AB"/>
    <w:rsid w:val="6D535020"/>
    <w:rsid w:val="6EF32C34"/>
    <w:rsid w:val="76333586"/>
    <w:rsid w:val="79E9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6">
    <w:name w:val="批注框文本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latex_linea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theme" Target="theme/theme1.xml"/><Relationship Id="rId29" Type="http://schemas.openxmlformats.org/officeDocument/2006/relationships/customXml" Target="../customXml/item1.xml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jpeg"/><Relationship Id="rId25" Type="http://schemas.openxmlformats.org/officeDocument/2006/relationships/image" Target="media/image11.png"/><Relationship Id="rId24" Type="http://schemas.openxmlformats.org/officeDocument/2006/relationships/oleObject" Target="embeddings/oleObject9.bin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oleObject" Target="embeddings/oleObject5.bin"/><Relationship Id="rId16" Type="http://schemas.openxmlformats.org/officeDocument/2006/relationships/oleObject" Target="embeddings/oleObject4.bin"/><Relationship Id="rId15" Type="http://schemas.openxmlformats.org/officeDocument/2006/relationships/oleObject" Target="embeddings/oleObject3.bin"/><Relationship Id="rId14" Type="http://schemas.openxmlformats.org/officeDocument/2006/relationships/image" Target="media/image7.wmf"/><Relationship Id="rId13" Type="http://schemas.openxmlformats.org/officeDocument/2006/relationships/oleObject" Target="embeddings/oleObject2.bin"/><Relationship Id="rId12" Type="http://schemas.openxmlformats.org/officeDocument/2006/relationships/image" Target="http://211.153.184.21:8080/Resource/gz/GZWL/NEW2/XTYJ/CJFX/zty3_282.jpg" TargetMode="External"/><Relationship Id="rId11" Type="http://schemas.openxmlformats.org/officeDocument/2006/relationships/image" Target="media/image6.jpeg"/><Relationship Id="rId10" Type="http://schemas.openxmlformats.org/officeDocument/2006/relationships/image" Target="http://rcs.wuchang-edu.com/Resource/gz/GZWL/NEW2/DGJC/DCX/DCH/zk13_269.jpg" TargetMode="Externa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i30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5</Pages>
  <Words>2641</Words>
  <Characters>863</Characters>
  <Lines>7</Lines>
  <Paragraphs>6</Paragraphs>
  <TotalTime>3</TotalTime>
  <ScaleCrop>false</ScaleCrop>
  <LinksUpToDate>false</LinksUpToDate>
  <CharactersWithSpaces>3498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2018-10-31T02:36:00Z</dcterms:created>
  <dc:creator>QH</dc:creator>
  <cp:lastModifiedBy>小雪花</cp:lastModifiedBy>
  <dcterms:modified xsi:type="dcterms:W3CDTF">2018-11-06T08:47:34Z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